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3D8BB" w14:textId="71A4C4BA" w:rsidR="00701125" w:rsidRPr="00835277" w:rsidRDefault="00C757ED" w:rsidP="00701125">
      <w:pPr>
        <w:pStyle w:val="TitlePaper"/>
      </w:pPr>
      <w:r>
        <w:t>Title…………………………………</w:t>
      </w:r>
      <w:proofErr w:type="gramStart"/>
      <w:r>
        <w:t>…..</w:t>
      </w:r>
      <w:proofErr w:type="gramEnd"/>
    </w:p>
    <w:p w14:paraId="6F28B078" w14:textId="0DABB93E" w:rsidR="00701125" w:rsidRPr="00BE14FB" w:rsidRDefault="00C757ED" w:rsidP="00701125">
      <w:pPr>
        <w:pStyle w:val="Authorname"/>
        <w:rPr>
          <w:vertAlign w:val="superscript"/>
        </w:rPr>
      </w:pPr>
      <w:r>
        <w:t>Authors …………………………………</w:t>
      </w:r>
    </w:p>
    <w:p w14:paraId="17BB146B" w14:textId="78C8BAE2" w:rsidR="00701125" w:rsidRPr="00701125" w:rsidRDefault="00C757ED" w:rsidP="00701125">
      <w:pPr>
        <w:pStyle w:val="adress"/>
      </w:pPr>
      <w:r>
        <w:t>Affiliation ……………………………………………………………………….</w:t>
      </w:r>
    </w:p>
    <w:p w14:paraId="2351E6A5" w14:textId="77777777" w:rsidR="007B0135" w:rsidRDefault="007B0135" w:rsidP="00940041">
      <w:pPr>
        <w:pStyle w:val="Quote"/>
      </w:pPr>
    </w:p>
    <w:p w14:paraId="62FE7332" w14:textId="30BD61BF" w:rsidR="00701125" w:rsidRDefault="00C757ED" w:rsidP="00940041">
      <w:pPr>
        <w:pStyle w:val="Quote"/>
        <w:rPr>
          <w:bCs/>
        </w:rPr>
      </w:pPr>
      <w:r>
        <w:t>Abstract…</w:t>
      </w:r>
      <w:proofErr w:type="gramStart"/>
      <w:r>
        <w:t>…..</w:t>
      </w:r>
      <w:proofErr w:type="gramEnd"/>
      <w:r w:rsidR="00FA4FE3">
        <w:t xml:space="preserve"> maximum words 300 </w:t>
      </w:r>
      <w:proofErr w:type="gramStart"/>
      <w:r w:rsidR="00FA4FE3">
        <w:t>(</w:t>
      </w:r>
      <w:r>
        <w:t xml:space="preserve"> </w:t>
      </w:r>
      <w:r w:rsidR="00701125">
        <w:t>S</w:t>
      </w:r>
      <w:r w:rsidR="00701125" w:rsidRPr="00740BE9">
        <w:t>mall</w:t>
      </w:r>
      <w:proofErr w:type="gramEnd"/>
      <w:r w:rsidR="00701125" w:rsidRPr="00740BE9">
        <w:t xml:space="preserve"> pelagic fishery </w:t>
      </w:r>
      <w:r w:rsidR="00701125">
        <w:t xml:space="preserve">on the </w:t>
      </w:r>
      <w:r w:rsidR="00701125" w:rsidRPr="0054466A">
        <w:t xml:space="preserve">West coast of Sri Lanka </w:t>
      </w:r>
      <w:r>
        <w:t>………………………………………</w:t>
      </w:r>
      <w:r w:rsidR="00FA4FE3">
        <w:t>)</w:t>
      </w:r>
    </w:p>
    <w:p w14:paraId="0E645061" w14:textId="77777777" w:rsidR="00C757ED" w:rsidRDefault="00C757ED" w:rsidP="00701125">
      <w:pPr>
        <w:rPr>
          <w:b/>
          <w:bCs/>
          <w:lang w:val="en-GB"/>
        </w:rPr>
      </w:pPr>
    </w:p>
    <w:p w14:paraId="0A6BDE4B" w14:textId="77777777" w:rsidR="00C757ED" w:rsidRDefault="00C757ED" w:rsidP="00701125">
      <w:pPr>
        <w:rPr>
          <w:b/>
          <w:bCs/>
          <w:lang w:val="en-GB"/>
        </w:rPr>
      </w:pPr>
    </w:p>
    <w:p w14:paraId="7684ACAF" w14:textId="77777777" w:rsidR="00C757ED" w:rsidRDefault="00C757ED" w:rsidP="00701125">
      <w:pPr>
        <w:rPr>
          <w:b/>
          <w:bCs/>
          <w:lang w:val="en-GB"/>
        </w:rPr>
      </w:pPr>
    </w:p>
    <w:p w14:paraId="1D8F017E" w14:textId="77777777" w:rsidR="00C757ED" w:rsidRDefault="00C757ED" w:rsidP="00701125">
      <w:pPr>
        <w:rPr>
          <w:b/>
          <w:bCs/>
          <w:lang w:val="en-GB"/>
        </w:rPr>
      </w:pPr>
    </w:p>
    <w:p w14:paraId="324FBDC5" w14:textId="77777777" w:rsidR="00C757ED" w:rsidRDefault="00C757ED" w:rsidP="00701125">
      <w:pPr>
        <w:rPr>
          <w:b/>
          <w:bCs/>
          <w:lang w:val="en-GB"/>
        </w:rPr>
      </w:pPr>
    </w:p>
    <w:p w14:paraId="24D0BA30" w14:textId="77777777" w:rsidR="00C757ED" w:rsidRDefault="00C757ED" w:rsidP="00701125">
      <w:pPr>
        <w:rPr>
          <w:b/>
          <w:bCs/>
          <w:lang w:val="en-GB"/>
        </w:rPr>
      </w:pPr>
    </w:p>
    <w:p w14:paraId="31A8A4CE" w14:textId="77777777" w:rsidR="00C757ED" w:rsidRDefault="00C757ED" w:rsidP="00701125">
      <w:pPr>
        <w:rPr>
          <w:b/>
          <w:bCs/>
          <w:lang w:val="en-GB"/>
        </w:rPr>
      </w:pPr>
    </w:p>
    <w:p w14:paraId="4D8B4BEC" w14:textId="77777777" w:rsidR="00C757ED" w:rsidRDefault="00C757ED" w:rsidP="00701125">
      <w:pPr>
        <w:rPr>
          <w:b/>
          <w:bCs/>
          <w:lang w:val="en-GB"/>
        </w:rPr>
      </w:pPr>
    </w:p>
    <w:p w14:paraId="51B03586" w14:textId="77777777" w:rsidR="00C757ED" w:rsidRDefault="00C757ED" w:rsidP="00701125">
      <w:pPr>
        <w:rPr>
          <w:b/>
          <w:bCs/>
          <w:lang w:val="en-GB"/>
        </w:rPr>
      </w:pPr>
    </w:p>
    <w:p w14:paraId="1D30E6A6" w14:textId="77777777" w:rsidR="00C757ED" w:rsidRDefault="00C757ED" w:rsidP="00701125">
      <w:pPr>
        <w:rPr>
          <w:b/>
          <w:bCs/>
          <w:lang w:val="en-GB"/>
        </w:rPr>
      </w:pPr>
    </w:p>
    <w:p w14:paraId="2CAD321F" w14:textId="77777777" w:rsidR="00C757ED" w:rsidRDefault="00C757ED" w:rsidP="00701125">
      <w:pPr>
        <w:rPr>
          <w:b/>
          <w:bCs/>
          <w:lang w:val="en-GB"/>
        </w:rPr>
      </w:pPr>
    </w:p>
    <w:p w14:paraId="45944580" w14:textId="77777777" w:rsidR="00C757ED" w:rsidRDefault="00C757ED" w:rsidP="00701125">
      <w:pPr>
        <w:rPr>
          <w:b/>
          <w:bCs/>
          <w:lang w:val="en-GB"/>
        </w:rPr>
      </w:pPr>
    </w:p>
    <w:p w14:paraId="59BCE930" w14:textId="0B689121" w:rsidR="00701125" w:rsidRDefault="00701125" w:rsidP="00701125">
      <w:pPr>
        <w:rPr>
          <w:lang w:val="en-GB"/>
        </w:rPr>
      </w:pPr>
      <w:r w:rsidRPr="00701125">
        <w:rPr>
          <w:b/>
          <w:bCs/>
          <w:lang w:val="en-GB"/>
        </w:rPr>
        <w:t>Keywords:</w:t>
      </w:r>
      <w:r>
        <w:rPr>
          <w:lang w:val="en-GB"/>
        </w:rPr>
        <w:t xml:space="preserve"> </w:t>
      </w:r>
      <w:r w:rsidR="00C757ED">
        <w:rPr>
          <w:lang w:val="en-GB"/>
        </w:rPr>
        <w:t xml:space="preserve">maximum 5 </w:t>
      </w:r>
      <w:r w:rsidR="00C757ED" w:rsidRPr="00C757ED">
        <w:rPr>
          <w:i/>
          <w:iCs/>
          <w:lang w:val="en-GB"/>
        </w:rPr>
        <w:t xml:space="preserve">separated by a </w:t>
      </w:r>
      <w:r w:rsidR="00C757ED">
        <w:rPr>
          <w:i/>
          <w:iCs/>
          <w:lang w:val="en-GB"/>
        </w:rPr>
        <w:t>comma (,)</w:t>
      </w:r>
    </w:p>
    <w:p w14:paraId="17F60A16" w14:textId="54EDBBC4" w:rsidR="00EC62C8" w:rsidRDefault="00EC62C8" w:rsidP="00701125"/>
    <w:p w14:paraId="60811A1D" w14:textId="53D3B442" w:rsidR="00EC62C8" w:rsidRDefault="00EC62C8" w:rsidP="00701125"/>
    <w:p w14:paraId="080CDC8A" w14:textId="70755B2B" w:rsidR="00EC62C8" w:rsidRDefault="00EC62C8" w:rsidP="00701125"/>
    <w:p w14:paraId="613773EF" w14:textId="4531213E" w:rsidR="00EC62C8" w:rsidRDefault="00EC62C8" w:rsidP="001A07D2">
      <w:pPr>
        <w:pStyle w:val="NoSpacing"/>
      </w:pPr>
    </w:p>
    <w:p w14:paraId="08D52A5C" w14:textId="74C6AEEF" w:rsidR="001A07D2" w:rsidRDefault="001A07D2" w:rsidP="001A07D2">
      <w:pPr>
        <w:pStyle w:val="NoSpacing"/>
      </w:pPr>
    </w:p>
    <w:p w14:paraId="49C58DF9" w14:textId="2F7C2D7F" w:rsidR="00D93DA8" w:rsidRPr="00701125" w:rsidRDefault="00701125" w:rsidP="001A07D2">
      <w:pPr>
        <w:pStyle w:val="NoSpacing"/>
        <w:rPr>
          <w:rStyle w:val="Strong"/>
          <w:b w:val="0"/>
          <w:bCs w:val="0"/>
          <w:sz w:val="48"/>
          <w:szCs w:val="48"/>
        </w:rPr>
      </w:pPr>
      <w:r w:rsidRPr="00701125">
        <w:t>*Corresponding author</w:t>
      </w:r>
      <w:r w:rsidR="00423B7E">
        <w:t xml:space="preserve"> - email</w:t>
      </w:r>
      <w:r w:rsidRPr="00701125">
        <w:t xml:space="preserve">: </w:t>
      </w:r>
      <w:hyperlink r:id="rId8" w:history="1">
        <w:r w:rsidR="00C757ED">
          <w:rPr>
            <w:rStyle w:val="Hyperlink"/>
            <w:color w:val="auto"/>
            <w:u w:val="none"/>
          </w:rPr>
          <w:t>………………………………………………</w:t>
        </w:r>
        <w:proofErr w:type="gramStart"/>
        <w:r w:rsidR="00C757ED">
          <w:rPr>
            <w:rStyle w:val="Hyperlink"/>
            <w:color w:val="auto"/>
            <w:u w:val="none"/>
          </w:rPr>
          <w:t>…..</w:t>
        </w:r>
        <w:proofErr w:type="gramEnd"/>
      </w:hyperlink>
    </w:p>
    <w:sectPr w:rsidR="00D93DA8" w:rsidRPr="00701125" w:rsidSect="00C757ED">
      <w:footerReference w:type="default" r:id="rId9"/>
      <w:pgSz w:w="10319" w:h="14571" w:code="13"/>
      <w:pgMar w:top="1152" w:right="1325" w:bottom="1152" w:left="1296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44EFF" w14:textId="77777777" w:rsidR="00474EF0" w:rsidRDefault="00474EF0" w:rsidP="00796035">
      <w:r>
        <w:separator/>
      </w:r>
    </w:p>
    <w:p w14:paraId="6D8753E4" w14:textId="77777777" w:rsidR="00474EF0" w:rsidRDefault="00474EF0" w:rsidP="00796035"/>
    <w:p w14:paraId="7BAA4810" w14:textId="77777777" w:rsidR="00474EF0" w:rsidRDefault="00474EF0" w:rsidP="00611442"/>
    <w:p w14:paraId="4E9B7FED" w14:textId="77777777" w:rsidR="00474EF0" w:rsidRDefault="00474EF0" w:rsidP="00611442"/>
    <w:p w14:paraId="3E879983" w14:textId="77777777" w:rsidR="00474EF0" w:rsidRDefault="00474EF0"/>
  </w:endnote>
  <w:endnote w:type="continuationSeparator" w:id="0">
    <w:p w14:paraId="25B1A573" w14:textId="77777777" w:rsidR="00474EF0" w:rsidRDefault="00474EF0" w:rsidP="00796035">
      <w:r>
        <w:continuationSeparator/>
      </w:r>
    </w:p>
    <w:p w14:paraId="2B2502DF" w14:textId="77777777" w:rsidR="00474EF0" w:rsidRDefault="00474EF0" w:rsidP="00796035"/>
    <w:p w14:paraId="45EBF389" w14:textId="77777777" w:rsidR="00474EF0" w:rsidRDefault="00474EF0" w:rsidP="00611442"/>
    <w:p w14:paraId="07EAB666" w14:textId="77777777" w:rsidR="00474EF0" w:rsidRDefault="00474EF0" w:rsidP="00611442"/>
    <w:p w14:paraId="5264228C" w14:textId="77777777" w:rsidR="00474EF0" w:rsidRDefault="00474E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lliverRM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4623771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1B7257D" w14:textId="77777777" w:rsidR="00301DC9" w:rsidRPr="00BB3E95" w:rsidRDefault="00301DC9" w:rsidP="00BE2917">
        <w:pPr>
          <w:pStyle w:val="Footer"/>
          <w:pBdr>
            <w:top w:val="single" w:sz="4" w:space="1" w:color="auto"/>
          </w:pBdr>
          <w:jc w:val="right"/>
          <w:rPr>
            <w:sz w:val="18"/>
            <w:szCs w:val="18"/>
          </w:rPr>
        </w:pPr>
        <w:r w:rsidRPr="00BB3E95">
          <w:rPr>
            <w:sz w:val="18"/>
            <w:szCs w:val="18"/>
          </w:rPr>
          <w:fldChar w:fldCharType="begin"/>
        </w:r>
        <w:r w:rsidRPr="00BB3E95">
          <w:rPr>
            <w:sz w:val="18"/>
            <w:szCs w:val="18"/>
          </w:rPr>
          <w:instrText xml:space="preserve"> PAGE   \* MERGEFORMAT </w:instrText>
        </w:r>
        <w:r w:rsidRPr="00BB3E95">
          <w:rPr>
            <w:sz w:val="18"/>
            <w:szCs w:val="18"/>
          </w:rPr>
          <w:fldChar w:fldCharType="separate"/>
        </w:r>
        <w:r w:rsidRPr="00BB3E95">
          <w:rPr>
            <w:noProof/>
            <w:sz w:val="18"/>
            <w:szCs w:val="18"/>
          </w:rPr>
          <w:t>2</w:t>
        </w:r>
        <w:r w:rsidRPr="00BB3E95">
          <w:rPr>
            <w:noProof/>
            <w:sz w:val="18"/>
            <w:szCs w:val="18"/>
          </w:rPr>
          <w:fldChar w:fldCharType="end"/>
        </w:r>
      </w:p>
    </w:sdtContent>
  </w:sdt>
  <w:p w14:paraId="0A25FFCF" w14:textId="77777777" w:rsidR="00301DC9" w:rsidRDefault="00301DC9" w:rsidP="00C80E2D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4F4FD" w14:textId="77777777" w:rsidR="00474EF0" w:rsidRDefault="00474EF0" w:rsidP="00796035">
      <w:r>
        <w:separator/>
      </w:r>
    </w:p>
    <w:p w14:paraId="7A773A44" w14:textId="77777777" w:rsidR="00474EF0" w:rsidRDefault="00474EF0" w:rsidP="00796035"/>
    <w:p w14:paraId="4B0330EC" w14:textId="77777777" w:rsidR="00474EF0" w:rsidRDefault="00474EF0" w:rsidP="00611442"/>
    <w:p w14:paraId="5478AF11" w14:textId="77777777" w:rsidR="00474EF0" w:rsidRDefault="00474EF0" w:rsidP="00611442"/>
    <w:p w14:paraId="34E0F725" w14:textId="77777777" w:rsidR="00474EF0" w:rsidRDefault="00474EF0"/>
  </w:footnote>
  <w:footnote w:type="continuationSeparator" w:id="0">
    <w:p w14:paraId="0B6BADC0" w14:textId="77777777" w:rsidR="00474EF0" w:rsidRDefault="00474EF0" w:rsidP="00796035">
      <w:r>
        <w:continuationSeparator/>
      </w:r>
    </w:p>
    <w:p w14:paraId="3CF5639C" w14:textId="77777777" w:rsidR="00474EF0" w:rsidRDefault="00474EF0" w:rsidP="00796035"/>
    <w:p w14:paraId="2CFB2EBD" w14:textId="77777777" w:rsidR="00474EF0" w:rsidRDefault="00474EF0" w:rsidP="00611442"/>
    <w:p w14:paraId="3B3CE50C" w14:textId="77777777" w:rsidR="00474EF0" w:rsidRDefault="00474EF0" w:rsidP="00611442"/>
    <w:p w14:paraId="2A2BD5C7" w14:textId="77777777" w:rsidR="00474EF0" w:rsidRDefault="00474E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60FB0"/>
    <w:multiLevelType w:val="hybridMultilevel"/>
    <w:tmpl w:val="251600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D7E93"/>
    <w:multiLevelType w:val="hybridMultilevel"/>
    <w:tmpl w:val="3B00FBFE"/>
    <w:lvl w:ilvl="0" w:tplc="BCD0E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A40D8"/>
    <w:multiLevelType w:val="hybridMultilevel"/>
    <w:tmpl w:val="E548B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315F0"/>
    <w:multiLevelType w:val="hybridMultilevel"/>
    <w:tmpl w:val="251600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C5FBD"/>
    <w:multiLevelType w:val="hybridMultilevel"/>
    <w:tmpl w:val="251600B8"/>
    <w:lvl w:ilvl="0" w:tplc="935CB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907C9"/>
    <w:multiLevelType w:val="hybridMultilevel"/>
    <w:tmpl w:val="3C668E24"/>
    <w:lvl w:ilvl="0" w:tplc="C630DC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0BA0DA3"/>
    <w:multiLevelType w:val="hybridMultilevel"/>
    <w:tmpl w:val="1F3A3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30012"/>
    <w:multiLevelType w:val="hybridMultilevel"/>
    <w:tmpl w:val="03344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2472B"/>
    <w:multiLevelType w:val="hybridMultilevel"/>
    <w:tmpl w:val="00D2C7E8"/>
    <w:lvl w:ilvl="0" w:tplc="AB60EF08">
      <w:start w:val="1"/>
      <w:numFmt w:val="bullet"/>
      <w:pStyle w:val="referance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702366086">
    <w:abstractNumId w:val="8"/>
  </w:num>
  <w:num w:numId="2" w16cid:durableId="352536418">
    <w:abstractNumId w:val="2"/>
  </w:num>
  <w:num w:numId="3" w16cid:durableId="1881359294">
    <w:abstractNumId w:val="5"/>
  </w:num>
  <w:num w:numId="4" w16cid:durableId="1682972388">
    <w:abstractNumId w:val="1"/>
  </w:num>
  <w:num w:numId="5" w16cid:durableId="1560436976">
    <w:abstractNumId w:val="4"/>
  </w:num>
  <w:num w:numId="6" w16cid:durableId="549343061">
    <w:abstractNumId w:val="0"/>
  </w:num>
  <w:num w:numId="7" w16cid:durableId="1030184328">
    <w:abstractNumId w:val="6"/>
  </w:num>
  <w:num w:numId="8" w16cid:durableId="1534420587">
    <w:abstractNumId w:val="3"/>
  </w:num>
  <w:num w:numId="9" w16cid:durableId="117673049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04"/>
    <w:rsid w:val="00001374"/>
    <w:rsid w:val="000022B7"/>
    <w:rsid w:val="00002A90"/>
    <w:rsid w:val="00003FC3"/>
    <w:rsid w:val="00005F27"/>
    <w:rsid w:val="000101FA"/>
    <w:rsid w:val="000126B3"/>
    <w:rsid w:val="00012BA0"/>
    <w:rsid w:val="000165CB"/>
    <w:rsid w:val="00016DA7"/>
    <w:rsid w:val="00024358"/>
    <w:rsid w:val="00025842"/>
    <w:rsid w:val="00026474"/>
    <w:rsid w:val="000265A1"/>
    <w:rsid w:val="000304A6"/>
    <w:rsid w:val="00031291"/>
    <w:rsid w:val="000329E5"/>
    <w:rsid w:val="000331B1"/>
    <w:rsid w:val="00034089"/>
    <w:rsid w:val="00034D46"/>
    <w:rsid w:val="0004067A"/>
    <w:rsid w:val="00040880"/>
    <w:rsid w:val="000417C1"/>
    <w:rsid w:val="00042383"/>
    <w:rsid w:val="00045423"/>
    <w:rsid w:val="00046741"/>
    <w:rsid w:val="0005031C"/>
    <w:rsid w:val="000505AD"/>
    <w:rsid w:val="000512CE"/>
    <w:rsid w:val="000524B3"/>
    <w:rsid w:val="0005298A"/>
    <w:rsid w:val="000537D0"/>
    <w:rsid w:val="000620CE"/>
    <w:rsid w:val="00063E7B"/>
    <w:rsid w:val="000641C0"/>
    <w:rsid w:val="0006654B"/>
    <w:rsid w:val="00067151"/>
    <w:rsid w:val="000673F1"/>
    <w:rsid w:val="00070662"/>
    <w:rsid w:val="00072677"/>
    <w:rsid w:val="000770B3"/>
    <w:rsid w:val="00077A79"/>
    <w:rsid w:val="00091FBD"/>
    <w:rsid w:val="00093D9A"/>
    <w:rsid w:val="000A00B6"/>
    <w:rsid w:val="000A03E0"/>
    <w:rsid w:val="000A0C39"/>
    <w:rsid w:val="000A0DE6"/>
    <w:rsid w:val="000A2C97"/>
    <w:rsid w:val="000A2C9F"/>
    <w:rsid w:val="000A344E"/>
    <w:rsid w:val="000A541C"/>
    <w:rsid w:val="000A54DA"/>
    <w:rsid w:val="000A6D99"/>
    <w:rsid w:val="000A7CA5"/>
    <w:rsid w:val="000B4014"/>
    <w:rsid w:val="000B798A"/>
    <w:rsid w:val="000C040C"/>
    <w:rsid w:val="000C048F"/>
    <w:rsid w:val="000C1BB7"/>
    <w:rsid w:val="000C42DD"/>
    <w:rsid w:val="000C524D"/>
    <w:rsid w:val="000C5729"/>
    <w:rsid w:val="000D0CC6"/>
    <w:rsid w:val="000D6BE5"/>
    <w:rsid w:val="000E0DB4"/>
    <w:rsid w:val="000E1776"/>
    <w:rsid w:val="000E2256"/>
    <w:rsid w:val="000E22D3"/>
    <w:rsid w:val="000E41A4"/>
    <w:rsid w:val="000E451A"/>
    <w:rsid w:val="000E7E5E"/>
    <w:rsid w:val="000E7F5A"/>
    <w:rsid w:val="000F5A72"/>
    <w:rsid w:val="000F6857"/>
    <w:rsid w:val="00103392"/>
    <w:rsid w:val="00106469"/>
    <w:rsid w:val="00113C8D"/>
    <w:rsid w:val="001212EC"/>
    <w:rsid w:val="001240FA"/>
    <w:rsid w:val="001243F2"/>
    <w:rsid w:val="001255C7"/>
    <w:rsid w:val="00130E7F"/>
    <w:rsid w:val="0013333F"/>
    <w:rsid w:val="001334E9"/>
    <w:rsid w:val="00133773"/>
    <w:rsid w:val="00133B50"/>
    <w:rsid w:val="00133BAC"/>
    <w:rsid w:val="00133C05"/>
    <w:rsid w:val="00134069"/>
    <w:rsid w:val="00136B73"/>
    <w:rsid w:val="00136DA3"/>
    <w:rsid w:val="00137E37"/>
    <w:rsid w:val="00140448"/>
    <w:rsid w:val="00141ACE"/>
    <w:rsid w:val="00143817"/>
    <w:rsid w:val="00152B8E"/>
    <w:rsid w:val="00152E47"/>
    <w:rsid w:val="00154FD3"/>
    <w:rsid w:val="00155220"/>
    <w:rsid w:val="001556B2"/>
    <w:rsid w:val="001570FE"/>
    <w:rsid w:val="001604D0"/>
    <w:rsid w:val="001618C3"/>
    <w:rsid w:val="00162880"/>
    <w:rsid w:val="00162B16"/>
    <w:rsid w:val="00163455"/>
    <w:rsid w:val="0016398D"/>
    <w:rsid w:val="001644C3"/>
    <w:rsid w:val="00170D70"/>
    <w:rsid w:val="0017134C"/>
    <w:rsid w:val="0017202F"/>
    <w:rsid w:val="00172473"/>
    <w:rsid w:val="001743E6"/>
    <w:rsid w:val="00176880"/>
    <w:rsid w:val="001775DD"/>
    <w:rsid w:val="001824BB"/>
    <w:rsid w:val="001843BE"/>
    <w:rsid w:val="00184D2F"/>
    <w:rsid w:val="001860C7"/>
    <w:rsid w:val="00187D80"/>
    <w:rsid w:val="00192BB2"/>
    <w:rsid w:val="00195C3E"/>
    <w:rsid w:val="001966B9"/>
    <w:rsid w:val="001971D7"/>
    <w:rsid w:val="001A07D2"/>
    <w:rsid w:val="001A2ED2"/>
    <w:rsid w:val="001A42B0"/>
    <w:rsid w:val="001A45FD"/>
    <w:rsid w:val="001B02CD"/>
    <w:rsid w:val="001B0C9F"/>
    <w:rsid w:val="001B6573"/>
    <w:rsid w:val="001C0C2F"/>
    <w:rsid w:val="001C225B"/>
    <w:rsid w:val="001C4AB7"/>
    <w:rsid w:val="001C5F8B"/>
    <w:rsid w:val="001C6EEE"/>
    <w:rsid w:val="001D1033"/>
    <w:rsid w:val="001D4408"/>
    <w:rsid w:val="001E27C9"/>
    <w:rsid w:val="001E74D2"/>
    <w:rsid w:val="001F09BD"/>
    <w:rsid w:val="001F36FB"/>
    <w:rsid w:val="001F3E0E"/>
    <w:rsid w:val="001F6148"/>
    <w:rsid w:val="00205B25"/>
    <w:rsid w:val="00205DC1"/>
    <w:rsid w:val="002063E2"/>
    <w:rsid w:val="0020780B"/>
    <w:rsid w:val="002102D5"/>
    <w:rsid w:val="0021239D"/>
    <w:rsid w:val="0021310F"/>
    <w:rsid w:val="00214284"/>
    <w:rsid w:val="00214433"/>
    <w:rsid w:val="002150E0"/>
    <w:rsid w:val="0021513E"/>
    <w:rsid w:val="00221971"/>
    <w:rsid w:val="0022205F"/>
    <w:rsid w:val="00222D0B"/>
    <w:rsid w:val="00223803"/>
    <w:rsid w:val="00224220"/>
    <w:rsid w:val="00225326"/>
    <w:rsid w:val="002262DF"/>
    <w:rsid w:val="00226452"/>
    <w:rsid w:val="00226FEA"/>
    <w:rsid w:val="002274F6"/>
    <w:rsid w:val="0023057C"/>
    <w:rsid w:val="00236205"/>
    <w:rsid w:val="0024008E"/>
    <w:rsid w:val="00241DAD"/>
    <w:rsid w:val="002422DB"/>
    <w:rsid w:val="00245207"/>
    <w:rsid w:val="00246EAF"/>
    <w:rsid w:val="00247CD9"/>
    <w:rsid w:val="0025045E"/>
    <w:rsid w:val="002518AC"/>
    <w:rsid w:val="00255827"/>
    <w:rsid w:val="00260D14"/>
    <w:rsid w:val="00261995"/>
    <w:rsid w:val="00261EEA"/>
    <w:rsid w:val="002620C1"/>
    <w:rsid w:val="002634C0"/>
    <w:rsid w:val="0026542C"/>
    <w:rsid w:val="00271B1F"/>
    <w:rsid w:val="00272561"/>
    <w:rsid w:val="00275883"/>
    <w:rsid w:val="0027722D"/>
    <w:rsid w:val="002775B6"/>
    <w:rsid w:val="0028035B"/>
    <w:rsid w:val="0028382F"/>
    <w:rsid w:val="002901A0"/>
    <w:rsid w:val="00295A91"/>
    <w:rsid w:val="002A0E6F"/>
    <w:rsid w:val="002A1331"/>
    <w:rsid w:val="002A156E"/>
    <w:rsid w:val="002A5217"/>
    <w:rsid w:val="002A626C"/>
    <w:rsid w:val="002A7434"/>
    <w:rsid w:val="002B3658"/>
    <w:rsid w:val="002B43BE"/>
    <w:rsid w:val="002B54D5"/>
    <w:rsid w:val="002C2076"/>
    <w:rsid w:val="002C3A01"/>
    <w:rsid w:val="002C6EC9"/>
    <w:rsid w:val="002C7528"/>
    <w:rsid w:val="002D1D7A"/>
    <w:rsid w:val="002D2693"/>
    <w:rsid w:val="002D29EF"/>
    <w:rsid w:val="002D4C70"/>
    <w:rsid w:val="002E015E"/>
    <w:rsid w:val="002E0A76"/>
    <w:rsid w:val="002E128B"/>
    <w:rsid w:val="002E128C"/>
    <w:rsid w:val="002E5C63"/>
    <w:rsid w:val="002F2582"/>
    <w:rsid w:val="002F427D"/>
    <w:rsid w:val="002F77F9"/>
    <w:rsid w:val="00300900"/>
    <w:rsid w:val="00301DC9"/>
    <w:rsid w:val="003050B9"/>
    <w:rsid w:val="0030551F"/>
    <w:rsid w:val="003064CD"/>
    <w:rsid w:val="003075A5"/>
    <w:rsid w:val="00307CD0"/>
    <w:rsid w:val="00311876"/>
    <w:rsid w:val="003122BB"/>
    <w:rsid w:val="0031350B"/>
    <w:rsid w:val="00313AAF"/>
    <w:rsid w:val="003150C8"/>
    <w:rsid w:val="00316789"/>
    <w:rsid w:val="003260C9"/>
    <w:rsid w:val="003266E8"/>
    <w:rsid w:val="00331089"/>
    <w:rsid w:val="0033207D"/>
    <w:rsid w:val="0033217D"/>
    <w:rsid w:val="003321A8"/>
    <w:rsid w:val="00334D09"/>
    <w:rsid w:val="0033509C"/>
    <w:rsid w:val="003405EF"/>
    <w:rsid w:val="00340A1F"/>
    <w:rsid w:val="003435FE"/>
    <w:rsid w:val="00343F42"/>
    <w:rsid w:val="00344132"/>
    <w:rsid w:val="0034487A"/>
    <w:rsid w:val="00350D83"/>
    <w:rsid w:val="003515D4"/>
    <w:rsid w:val="00354870"/>
    <w:rsid w:val="00356A77"/>
    <w:rsid w:val="00357C81"/>
    <w:rsid w:val="00362542"/>
    <w:rsid w:val="00370074"/>
    <w:rsid w:val="00373212"/>
    <w:rsid w:val="0037422E"/>
    <w:rsid w:val="00380FC6"/>
    <w:rsid w:val="00381C4B"/>
    <w:rsid w:val="00382A27"/>
    <w:rsid w:val="00382CC4"/>
    <w:rsid w:val="00386370"/>
    <w:rsid w:val="0038679B"/>
    <w:rsid w:val="00395120"/>
    <w:rsid w:val="0039724B"/>
    <w:rsid w:val="003A2BA8"/>
    <w:rsid w:val="003A4FD2"/>
    <w:rsid w:val="003A5537"/>
    <w:rsid w:val="003A6FBC"/>
    <w:rsid w:val="003B0190"/>
    <w:rsid w:val="003B0D86"/>
    <w:rsid w:val="003B24B9"/>
    <w:rsid w:val="003C0467"/>
    <w:rsid w:val="003C06F3"/>
    <w:rsid w:val="003C0F6D"/>
    <w:rsid w:val="003C520A"/>
    <w:rsid w:val="003C5E05"/>
    <w:rsid w:val="003D2732"/>
    <w:rsid w:val="003D2769"/>
    <w:rsid w:val="003D2C20"/>
    <w:rsid w:val="003D4D44"/>
    <w:rsid w:val="003D6B24"/>
    <w:rsid w:val="003D7778"/>
    <w:rsid w:val="003E043D"/>
    <w:rsid w:val="003E145A"/>
    <w:rsid w:val="003E3AC1"/>
    <w:rsid w:val="003E4668"/>
    <w:rsid w:val="003E4CCA"/>
    <w:rsid w:val="003E5D5B"/>
    <w:rsid w:val="003E7904"/>
    <w:rsid w:val="003F5821"/>
    <w:rsid w:val="003F5D98"/>
    <w:rsid w:val="003F76CB"/>
    <w:rsid w:val="00400ABF"/>
    <w:rsid w:val="00403223"/>
    <w:rsid w:val="0040562A"/>
    <w:rsid w:val="0040567F"/>
    <w:rsid w:val="004140F5"/>
    <w:rsid w:val="0041625E"/>
    <w:rsid w:val="004172A0"/>
    <w:rsid w:val="004174CC"/>
    <w:rsid w:val="00420F80"/>
    <w:rsid w:val="00423B7E"/>
    <w:rsid w:val="00423E38"/>
    <w:rsid w:val="0042502B"/>
    <w:rsid w:val="00425640"/>
    <w:rsid w:val="00425A41"/>
    <w:rsid w:val="004261F8"/>
    <w:rsid w:val="004345A9"/>
    <w:rsid w:val="0043480E"/>
    <w:rsid w:val="00434A5A"/>
    <w:rsid w:val="00435C1C"/>
    <w:rsid w:val="00441C63"/>
    <w:rsid w:val="00441DCB"/>
    <w:rsid w:val="00442190"/>
    <w:rsid w:val="004421B0"/>
    <w:rsid w:val="00443468"/>
    <w:rsid w:val="004440BE"/>
    <w:rsid w:val="00445E10"/>
    <w:rsid w:val="00446DCB"/>
    <w:rsid w:val="004544CD"/>
    <w:rsid w:val="004552DD"/>
    <w:rsid w:val="004565FF"/>
    <w:rsid w:val="00460254"/>
    <w:rsid w:val="0046067B"/>
    <w:rsid w:val="00466C8A"/>
    <w:rsid w:val="004700AD"/>
    <w:rsid w:val="004717EE"/>
    <w:rsid w:val="004732F9"/>
    <w:rsid w:val="00474EF0"/>
    <w:rsid w:val="00475203"/>
    <w:rsid w:val="004842F3"/>
    <w:rsid w:val="00485DC8"/>
    <w:rsid w:val="00487525"/>
    <w:rsid w:val="00490D5F"/>
    <w:rsid w:val="00492DC5"/>
    <w:rsid w:val="00493071"/>
    <w:rsid w:val="00493CFD"/>
    <w:rsid w:val="00494A66"/>
    <w:rsid w:val="00494B2A"/>
    <w:rsid w:val="00495F23"/>
    <w:rsid w:val="00495FA3"/>
    <w:rsid w:val="004962BE"/>
    <w:rsid w:val="004A02BC"/>
    <w:rsid w:val="004A05D7"/>
    <w:rsid w:val="004A49EB"/>
    <w:rsid w:val="004A4FB7"/>
    <w:rsid w:val="004A5F32"/>
    <w:rsid w:val="004B0A63"/>
    <w:rsid w:val="004B5643"/>
    <w:rsid w:val="004B7525"/>
    <w:rsid w:val="004C0F5B"/>
    <w:rsid w:val="004C207E"/>
    <w:rsid w:val="004C3D57"/>
    <w:rsid w:val="004C56EC"/>
    <w:rsid w:val="004D013E"/>
    <w:rsid w:val="004D1A6D"/>
    <w:rsid w:val="004D1D67"/>
    <w:rsid w:val="004D4815"/>
    <w:rsid w:val="004E0757"/>
    <w:rsid w:val="004E14BA"/>
    <w:rsid w:val="004E1C06"/>
    <w:rsid w:val="004E4E08"/>
    <w:rsid w:val="004E61DE"/>
    <w:rsid w:val="004E6689"/>
    <w:rsid w:val="004E674F"/>
    <w:rsid w:val="004F0612"/>
    <w:rsid w:val="004F1C77"/>
    <w:rsid w:val="004F3082"/>
    <w:rsid w:val="004F5DF2"/>
    <w:rsid w:val="00512608"/>
    <w:rsid w:val="0051347B"/>
    <w:rsid w:val="0051347F"/>
    <w:rsid w:val="00513D8F"/>
    <w:rsid w:val="0051454B"/>
    <w:rsid w:val="00514926"/>
    <w:rsid w:val="0051573B"/>
    <w:rsid w:val="0051627E"/>
    <w:rsid w:val="00516F1C"/>
    <w:rsid w:val="00517330"/>
    <w:rsid w:val="00520477"/>
    <w:rsid w:val="00524388"/>
    <w:rsid w:val="00530171"/>
    <w:rsid w:val="005338E9"/>
    <w:rsid w:val="00534B56"/>
    <w:rsid w:val="00536081"/>
    <w:rsid w:val="005406F2"/>
    <w:rsid w:val="00542ACF"/>
    <w:rsid w:val="0054316F"/>
    <w:rsid w:val="00543C86"/>
    <w:rsid w:val="00543F16"/>
    <w:rsid w:val="00547B51"/>
    <w:rsid w:val="00550BD4"/>
    <w:rsid w:val="005513F7"/>
    <w:rsid w:val="005563EF"/>
    <w:rsid w:val="0055708B"/>
    <w:rsid w:val="00557F35"/>
    <w:rsid w:val="00561F4C"/>
    <w:rsid w:val="00562643"/>
    <w:rsid w:val="00562F0C"/>
    <w:rsid w:val="005632C1"/>
    <w:rsid w:val="0057029C"/>
    <w:rsid w:val="005723F8"/>
    <w:rsid w:val="005739CC"/>
    <w:rsid w:val="00574135"/>
    <w:rsid w:val="00574FAA"/>
    <w:rsid w:val="005756DA"/>
    <w:rsid w:val="00581656"/>
    <w:rsid w:val="00586B45"/>
    <w:rsid w:val="00587D44"/>
    <w:rsid w:val="00591D89"/>
    <w:rsid w:val="00592392"/>
    <w:rsid w:val="0059514E"/>
    <w:rsid w:val="0059593C"/>
    <w:rsid w:val="00595FD0"/>
    <w:rsid w:val="005A2497"/>
    <w:rsid w:val="005A7BF1"/>
    <w:rsid w:val="005B0181"/>
    <w:rsid w:val="005B0949"/>
    <w:rsid w:val="005B2249"/>
    <w:rsid w:val="005B3018"/>
    <w:rsid w:val="005B3C33"/>
    <w:rsid w:val="005B7AF7"/>
    <w:rsid w:val="005C0E52"/>
    <w:rsid w:val="005C1835"/>
    <w:rsid w:val="005C1B54"/>
    <w:rsid w:val="005C36A5"/>
    <w:rsid w:val="005C3E08"/>
    <w:rsid w:val="005C5BE1"/>
    <w:rsid w:val="005C5DC0"/>
    <w:rsid w:val="005C69BF"/>
    <w:rsid w:val="005D39A9"/>
    <w:rsid w:val="005D553D"/>
    <w:rsid w:val="005D5A57"/>
    <w:rsid w:val="005D77E1"/>
    <w:rsid w:val="005E1AC1"/>
    <w:rsid w:val="005E1DAC"/>
    <w:rsid w:val="005E28F7"/>
    <w:rsid w:val="005E3098"/>
    <w:rsid w:val="005E4686"/>
    <w:rsid w:val="005E5FA2"/>
    <w:rsid w:val="005E7D96"/>
    <w:rsid w:val="005F1916"/>
    <w:rsid w:val="0060035D"/>
    <w:rsid w:val="006033B5"/>
    <w:rsid w:val="006038C2"/>
    <w:rsid w:val="00607129"/>
    <w:rsid w:val="00607D18"/>
    <w:rsid w:val="00610F18"/>
    <w:rsid w:val="00611442"/>
    <w:rsid w:val="006121B0"/>
    <w:rsid w:val="0061274B"/>
    <w:rsid w:val="00613F35"/>
    <w:rsid w:val="0061515C"/>
    <w:rsid w:val="006162A6"/>
    <w:rsid w:val="006203FE"/>
    <w:rsid w:val="0062069F"/>
    <w:rsid w:val="00621176"/>
    <w:rsid w:val="00626615"/>
    <w:rsid w:val="00626A94"/>
    <w:rsid w:val="0062757E"/>
    <w:rsid w:val="00627700"/>
    <w:rsid w:val="00627787"/>
    <w:rsid w:val="0063476D"/>
    <w:rsid w:val="00642D3F"/>
    <w:rsid w:val="006448FA"/>
    <w:rsid w:val="006452D4"/>
    <w:rsid w:val="00650677"/>
    <w:rsid w:val="00651917"/>
    <w:rsid w:val="00651EC8"/>
    <w:rsid w:val="00652D1E"/>
    <w:rsid w:val="00653566"/>
    <w:rsid w:val="0065426F"/>
    <w:rsid w:val="00661839"/>
    <w:rsid w:val="006626EC"/>
    <w:rsid w:val="00666FE0"/>
    <w:rsid w:val="00667C8A"/>
    <w:rsid w:val="00676208"/>
    <w:rsid w:val="0068022A"/>
    <w:rsid w:val="00681989"/>
    <w:rsid w:val="00682475"/>
    <w:rsid w:val="00684ECE"/>
    <w:rsid w:val="00685486"/>
    <w:rsid w:val="006870A7"/>
    <w:rsid w:val="00687B98"/>
    <w:rsid w:val="006934C9"/>
    <w:rsid w:val="00695F78"/>
    <w:rsid w:val="0069641A"/>
    <w:rsid w:val="006A3EF6"/>
    <w:rsid w:val="006A4020"/>
    <w:rsid w:val="006A7974"/>
    <w:rsid w:val="006B0CEC"/>
    <w:rsid w:val="006B1514"/>
    <w:rsid w:val="006B3062"/>
    <w:rsid w:val="006B4DA3"/>
    <w:rsid w:val="006B679D"/>
    <w:rsid w:val="006B712D"/>
    <w:rsid w:val="006C1F73"/>
    <w:rsid w:val="006C2B75"/>
    <w:rsid w:val="006C30DB"/>
    <w:rsid w:val="006C4088"/>
    <w:rsid w:val="006C662A"/>
    <w:rsid w:val="006D05BF"/>
    <w:rsid w:val="006D20A8"/>
    <w:rsid w:val="006D5356"/>
    <w:rsid w:val="006E49BF"/>
    <w:rsid w:val="006E63EA"/>
    <w:rsid w:val="006E6857"/>
    <w:rsid w:val="006E69C3"/>
    <w:rsid w:val="006F18F2"/>
    <w:rsid w:val="006F1D41"/>
    <w:rsid w:val="006F2157"/>
    <w:rsid w:val="006F222B"/>
    <w:rsid w:val="00701125"/>
    <w:rsid w:val="0070540B"/>
    <w:rsid w:val="00705AB5"/>
    <w:rsid w:val="00706E51"/>
    <w:rsid w:val="00707B99"/>
    <w:rsid w:val="00710042"/>
    <w:rsid w:val="00713F30"/>
    <w:rsid w:val="00714F70"/>
    <w:rsid w:val="00716179"/>
    <w:rsid w:val="00716B11"/>
    <w:rsid w:val="00717B68"/>
    <w:rsid w:val="00720783"/>
    <w:rsid w:val="00721535"/>
    <w:rsid w:val="00725548"/>
    <w:rsid w:val="007307D5"/>
    <w:rsid w:val="007311CB"/>
    <w:rsid w:val="0073318C"/>
    <w:rsid w:val="00735C92"/>
    <w:rsid w:val="007378F3"/>
    <w:rsid w:val="00741E36"/>
    <w:rsid w:val="0074320E"/>
    <w:rsid w:val="00744C08"/>
    <w:rsid w:val="007507BA"/>
    <w:rsid w:val="00750802"/>
    <w:rsid w:val="00751C17"/>
    <w:rsid w:val="00753254"/>
    <w:rsid w:val="00753715"/>
    <w:rsid w:val="00754A3B"/>
    <w:rsid w:val="00754B33"/>
    <w:rsid w:val="00756B1F"/>
    <w:rsid w:val="00761412"/>
    <w:rsid w:val="00761CEF"/>
    <w:rsid w:val="00763354"/>
    <w:rsid w:val="00763B73"/>
    <w:rsid w:val="00764A77"/>
    <w:rsid w:val="007655F6"/>
    <w:rsid w:val="00765C09"/>
    <w:rsid w:val="0077094A"/>
    <w:rsid w:val="00770F13"/>
    <w:rsid w:val="00770FD9"/>
    <w:rsid w:val="00771C52"/>
    <w:rsid w:val="007735CE"/>
    <w:rsid w:val="00773B9B"/>
    <w:rsid w:val="00773C05"/>
    <w:rsid w:val="00777091"/>
    <w:rsid w:val="007779D3"/>
    <w:rsid w:val="00780104"/>
    <w:rsid w:val="007846E4"/>
    <w:rsid w:val="00784D4A"/>
    <w:rsid w:val="00784D99"/>
    <w:rsid w:val="00785226"/>
    <w:rsid w:val="00785623"/>
    <w:rsid w:val="00790E89"/>
    <w:rsid w:val="0079259F"/>
    <w:rsid w:val="00792E95"/>
    <w:rsid w:val="00796035"/>
    <w:rsid w:val="007A1EB0"/>
    <w:rsid w:val="007A30C5"/>
    <w:rsid w:val="007A4553"/>
    <w:rsid w:val="007B0135"/>
    <w:rsid w:val="007B0FE3"/>
    <w:rsid w:val="007B121C"/>
    <w:rsid w:val="007B2DC7"/>
    <w:rsid w:val="007B36FE"/>
    <w:rsid w:val="007B40ED"/>
    <w:rsid w:val="007B7DA2"/>
    <w:rsid w:val="007C055D"/>
    <w:rsid w:val="007C321B"/>
    <w:rsid w:val="007C32E2"/>
    <w:rsid w:val="007D145A"/>
    <w:rsid w:val="007D5096"/>
    <w:rsid w:val="007D60CA"/>
    <w:rsid w:val="007D7008"/>
    <w:rsid w:val="007D7450"/>
    <w:rsid w:val="007E5806"/>
    <w:rsid w:val="007E600B"/>
    <w:rsid w:val="007E6712"/>
    <w:rsid w:val="007E73A5"/>
    <w:rsid w:val="007F105F"/>
    <w:rsid w:val="007F10AF"/>
    <w:rsid w:val="007F1F3E"/>
    <w:rsid w:val="007F5C55"/>
    <w:rsid w:val="007F6666"/>
    <w:rsid w:val="007F6824"/>
    <w:rsid w:val="007F689C"/>
    <w:rsid w:val="007F7901"/>
    <w:rsid w:val="008022CF"/>
    <w:rsid w:val="00803480"/>
    <w:rsid w:val="00803FEB"/>
    <w:rsid w:val="0080486F"/>
    <w:rsid w:val="008123E0"/>
    <w:rsid w:val="008124A0"/>
    <w:rsid w:val="00813B04"/>
    <w:rsid w:val="00813E5E"/>
    <w:rsid w:val="00814342"/>
    <w:rsid w:val="00816819"/>
    <w:rsid w:val="00821E4D"/>
    <w:rsid w:val="00822068"/>
    <w:rsid w:val="0082333C"/>
    <w:rsid w:val="008238B8"/>
    <w:rsid w:val="0082679F"/>
    <w:rsid w:val="008270B3"/>
    <w:rsid w:val="0082797D"/>
    <w:rsid w:val="00832EA9"/>
    <w:rsid w:val="008363D8"/>
    <w:rsid w:val="008368C7"/>
    <w:rsid w:val="008401F8"/>
    <w:rsid w:val="00842F13"/>
    <w:rsid w:val="008437F7"/>
    <w:rsid w:val="008441FC"/>
    <w:rsid w:val="008467DD"/>
    <w:rsid w:val="00847CAB"/>
    <w:rsid w:val="0085028C"/>
    <w:rsid w:val="00851284"/>
    <w:rsid w:val="00855C44"/>
    <w:rsid w:val="008562AA"/>
    <w:rsid w:val="008574CB"/>
    <w:rsid w:val="0085772F"/>
    <w:rsid w:val="00860331"/>
    <w:rsid w:val="00860F2C"/>
    <w:rsid w:val="0086189F"/>
    <w:rsid w:val="00863D25"/>
    <w:rsid w:val="00864765"/>
    <w:rsid w:val="0086574C"/>
    <w:rsid w:val="00865BF5"/>
    <w:rsid w:val="0086771E"/>
    <w:rsid w:val="0087043E"/>
    <w:rsid w:val="0087089E"/>
    <w:rsid w:val="008710D0"/>
    <w:rsid w:val="00874082"/>
    <w:rsid w:val="00874214"/>
    <w:rsid w:val="00876936"/>
    <w:rsid w:val="00877105"/>
    <w:rsid w:val="008775DA"/>
    <w:rsid w:val="00887136"/>
    <w:rsid w:val="00890E39"/>
    <w:rsid w:val="008915E8"/>
    <w:rsid w:val="00891959"/>
    <w:rsid w:val="00892B16"/>
    <w:rsid w:val="0089343E"/>
    <w:rsid w:val="0089379A"/>
    <w:rsid w:val="0089462A"/>
    <w:rsid w:val="00895DEB"/>
    <w:rsid w:val="008A1F89"/>
    <w:rsid w:val="008A2103"/>
    <w:rsid w:val="008A2571"/>
    <w:rsid w:val="008A2CC6"/>
    <w:rsid w:val="008A415C"/>
    <w:rsid w:val="008A63DC"/>
    <w:rsid w:val="008A6771"/>
    <w:rsid w:val="008B73C0"/>
    <w:rsid w:val="008B77E6"/>
    <w:rsid w:val="008C460B"/>
    <w:rsid w:val="008C46E6"/>
    <w:rsid w:val="008C528F"/>
    <w:rsid w:val="008D2B67"/>
    <w:rsid w:val="008D39DA"/>
    <w:rsid w:val="008D6F41"/>
    <w:rsid w:val="008D7208"/>
    <w:rsid w:val="008E0023"/>
    <w:rsid w:val="008E0884"/>
    <w:rsid w:val="008E13CA"/>
    <w:rsid w:val="008F2722"/>
    <w:rsid w:val="008F2B37"/>
    <w:rsid w:val="008F45C5"/>
    <w:rsid w:val="0090320A"/>
    <w:rsid w:val="009041EE"/>
    <w:rsid w:val="00904416"/>
    <w:rsid w:val="009049FC"/>
    <w:rsid w:val="00910B5A"/>
    <w:rsid w:val="00911308"/>
    <w:rsid w:val="009121E1"/>
    <w:rsid w:val="00912561"/>
    <w:rsid w:val="0091336C"/>
    <w:rsid w:val="009155B1"/>
    <w:rsid w:val="00922EC2"/>
    <w:rsid w:val="0092325B"/>
    <w:rsid w:val="00933674"/>
    <w:rsid w:val="00936865"/>
    <w:rsid w:val="00937104"/>
    <w:rsid w:val="00937810"/>
    <w:rsid w:val="00937AA2"/>
    <w:rsid w:val="00940041"/>
    <w:rsid w:val="00940D30"/>
    <w:rsid w:val="00941CC9"/>
    <w:rsid w:val="009433C9"/>
    <w:rsid w:val="00943D02"/>
    <w:rsid w:val="009449D5"/>
    <w:rsid w:val="00944CD5"/>
    <w:rsid w:val="009464AC"/>
    <w:rsid w:val="009472D0"/>
    <w:rsid w:val="0095094E"/>
    <w:rsid w:val="00950C66"/>
    <w:rsid w:val="00950EE8"/>
    <w:rsid w:val="009524FE"/>
    <w:rsid w:val="00954E4F"/>
    <w:rsid w:val="00956917"/>
    <w:rsid w:val="00957999"/>
    <w:rsid w:val="009600D9"/>
    <w:rsid w:val="00960830"/>
    <w:rsid w:val="00960B9D"/>
    <w:rsid w:val="009614E8"/>
    <w:rsid w:val="0096677C"/>
    <w:rsid w:val="009674D0"/>
    <w:rsid w:val="00967A27"/>
    <w:rsid w:val="00970C85"/>
    <w:rsid w:val="00970DA4"/>
    <w:rsid w:val="00971776"/>
    <w:rsid w:val="00972A77"/>
    <w:rsid w:val="00973079"/>
    <w:rsid w:val="00976431"/>
    <w:rsid w:val="0097643F"/>
    <w:rsid w:val="009832F8"/>
    <w:rsid w:val="0098395B"/>
    <w:rsid w:val="0098738A"/>
    <w:rsid w:val="009911ED"/>
    <w:rsid w:val="00991DCC"/>
    <w:rsid w:val="00993035"/>
    <w:rsid w:val="0099373E"/>
    <w:rsid w:val="0099559B"/>
    <w:rsid w:val="009963D4"/>
    <w:rsid w:val="009966E5"/>
    <w:rsid w:val="009A275E"/>
    <w:rsid w:val="009A33B9"/>
    <w:rsid w:val="009A4DC9"/>
    <w:rsid w:val="009A54F6"/>
    <w:rsid w:val="009A68B1"/>
    <w:rsid w:val="009A725B"/>
    <w:rsid w:val="009B4AF5"/>
    <w:rsid w:val="009B739D"/>
    <w:rsid w:val="009C1493"/>
    <w:rsid w:val="009C565F"/>
    <w:rsid w:val="009C6BF0"/>
    <w:rsid w:val="009C755E"/>
    <w:rsid w:val="009D2816"/>
    <w:rsid w:val="009E11A9"/>
    <w:rsid w:val="009E22E1"/>
    <w:rsid w:val="009E545D"/>
    <w:rsid w:val="009E6871"/>
    <w:rsid w:val="009E6F79"/>
    <w:rsid w:val="009F14F9"/>
    <w:rsid w:val="009F4C3D"/>
    <w:rsid w:val="009F5685"/>
    <w:rsid w:val="009F59AF"/>
    <w:rsid w:val="009F7409"/>
    <w:rsid w:val="00A01B2E"/>
    <w:rsid w:val="00A021A9"/>
    <w:rsid w:val="00A044BE"/>
    <w:rsid w:val="00A0479B"/>
    <w:rsid w:val="00A1022F"/>
    <w:rsid w:val="00A102E8"/>
    <w:rsid w:val="00A10B7A"/>
    <w:rsid w:val="00A12184"/>
    <w:rsid w:val="00A123F2"/>
    <w:rsid w:val="00A16B9D"/>
    <w:rsid w:val="00A16D86"/>
    <w:rsid w:val="00A17BE1"/>
    <w:rsid w:val="00A21596"/>
    <w:rsid w:val="00A21E7E"/>
    <w:rsid w:val="00A22510"/>
    <w:rsid w:val="00A22CC6"/>
    <w:rsid w:val="00A25E78"/>
    <w:rsid w:val="00A27EBA"/>
    <w:rsid w:val="00A30928"/>
    <w:rsid w:val="00A34C7C"/>
    <w:rsid w:val="00A36088"/>
    <w:rsid w:val="00A3708E"/>
    <w:rsid w:val="00A3714A"/>
    <w:rsid w:val="00A40129"/>
    <w:rsid w:val="00A41C10"/>
    <w:rsid w:val="00A41F4F"/>
    <w:rsid w:val="00A42248"/>
    <w:rsid w:val="00A45189"/>
    <w:rsid w:val="00A4751F"/>
    <w:rsid w:val="00A47D75"/>
    <w:rsid w:val="00A47DA8"/>
    <w:rsid w:val="00A5020F"/>
    <w:rsid w:val="00A51179"/>
    <w:rsid w:val="00A51844"/>
    <w:rsid w:val="00A54ABC"/>
    <w:rsid w:val="00A60184"/>
    <w:rsid w:val="00A60B66"/>
    <w:rsid w:val="00A63D77"/>
    <w:rsid w:val="00A640C8"/>
    <w:rsid w:val="00A64726"/>
    <w:rsid w:val="00A6632B"/>
    <w:rsid w:val="00A66F8D"/>
    <w:rsid w:val="00A67623"/>
    <w:rsid w:val="00A677C0"/>
    <w:rsid w:val="00A716E8"/>
    <w:rsid w:val="00A72702"/>
    <w:rsid w:val="00A73601"/>
    <w:rsid w:val="00A7677F"/>
    <w:rsid w:val="00A76983"/>
    <w:rsid w:val="00A77A12"/>
    <w:rsid w:val="00A81BE3"/>
    <w:rsid w:val="00A825C6"/>
    <w:rsid w:val="00A828F4"/>
    <w:rsid w:val="00A870FB"/>
    <w:rsid w:val="00A9125C"/>
    <w:rsid w:val="00A93F9A"/>
    <w:rsid w:val="00A95B37"/>
    <w:rsid w:val="00A972A3"/>
    <w:rsid w:val="00AA2782"/>
    <w:rsid w:val="00AA5DF4"/>
    <w:rsid w:val="00AB0373"/>
    <w:rsid w:val="00AB2511"/>
    <w:rsid w:val="00AB416F"/>
    <w:rsid w:val="00AB427D"/>
    <w:rsid w:val="00AB6025"/>
    <w:rsid w:val="00AB7714"/>
    <w:rsid w:val="00AC0CBF"/>
    <w:rsid w:val="00AC1D57"/>
    <w:rsid w:val="00AC2770"/>
    <w:rsid w:val="00AC2B00"/>
    <w:rsid w:val="00AC3978"/>
    <w:rsid w:val="00AC3F3A"/>
    <w:rsid w:val="00AD0333"/>
    <w:rsid w:val="00AD168F"/>
    <w:rsid w:val="00AD470E"/>
    <w:rsid w:val="00AE0DC2"/>
    <w:rsid w:val="00AE5B1A"/>
    <w:rsid w:val="00AE68E1"/>
    <w:rsid w:val="00AF021D"/>
    <w:rsid w:val="00AF2343"/>
    <w:rsid w:val="00AF2E4F"/>
    <w:rsid w:val="00AF384A"/>
    <w:rsid w:val="00AF3F48"/>
    <w:rsid w:val="00B01E49"/>
    <w:rsid w:val="00B01F42"/>
    <w:rsid w:val="00B02A6C"/>
    <w:rsid w:val="00B0525A"/>
    <w:rsid w:val="00B06EC0"/>
    <w:rsid w:val="00B12752"/>
    <w:rsid w:val="00B13FCC"/>
    <w:rsid w:val="00B17188"/>
    <w:rsid w:val="00B20EF4"/>
    <w:rsid w:val="00B218A2"/>
    <w:rsid w:val="00B22F63"/>
    <w:rsid w:val="00B240EA"/>
    <w:rsid w:val="00B3289D"/>
    <w:rsid w:val="00B33210"/>
    <w:rsid w:val="00B34ED4"/>
    <w:rsid w:val="00B34F1C"/>
    <w:rsid w:val="00B37B5E"/>
    <w:rsid w:val="00B4028F"/>
    <w:rsid w:val="00B40414"/>
    <w:rsid w:val="00B438EF"/>
    <w:rsid w:val="00B514FE"/>
    <w:rsid w:val="00B519C6"/>
    <w:rsid w:val="00B544D7"/>
    <w:rsid w:val="00B61472"/>
    <w:rsid w:val="00B63443"/>
    <w:rsid w:val="00B63AB3"/>
    <w:rsid w:val="00B63F54"/>
    <w:rsid w:val="00B6466B"/>
    <w:rsid w:val="00B71577"/>
    <w:rsid w:val="00B715F0"/>
    <w:rsid w:val="00B72383"/>
    <w:rsid w:val="00B74453"/>
    <w:rsid w:val="00B74A38"/>
    <w:rsid w:val="00B76723"/>
    <w:rsid w:val="00B8099A"/>
    <w:rsid w:val="00B81407"/>
    <w:rsid w:val="00B818BA"/>
    <w:rsid w:val="00B819D0"/>
    <w:rsid w:val="00B82521"/>
    <w:rsid w:val="00B83659"/>
    <w:rsid w:val="00B845BC"/>
    <w:rsid w:val="00B847D7"/>
    <w:rsid w:val="00B84A33"/>
    <w:rsid w:val="00B85DCF"/>
    <w:rsid w:val="00B876A0"/>
    <w:rsid w:val="00B92026"/>
    <w:rsid w:val="00B97722"/>
    <w:rsid w:val="00BA1866"/>
    <w:rsid w:val="00BA206F"/>
    <w:rsid w:val="00BA2E14"/>
    <w:rsid w:val="00BA3CF0"/>
    <w:rsid w:val="00BA78D8"/>
    <w:rsid w:val="00BA790C"/>
    <w:rsid w:val="00BA7AAD"/>
    <w:rsid w:val="00BA7B30"/>
    <w:rsid w:val="00BB3E95"/>
    <w:rsid w:val="00BB46FA"/>
    <w:rsid w:val="00BB4C43"/>
    <w:rsid w:val="00BB5A11"/>
    <w:rsid w:val="00BB7822"/>
    <w:rsid w:val="00BB7C97"/>
    <w:rsid w:val="00BB7D1E"/>
    <w:rsid w:val="00BC0B22"/>
    <w:rsid w:val="00BC26CA"/>
    <w:rsid w:val="00BC4496"/>
    <w:rsid w:val="00BC73B7"/>
    <w:rsid w:val="00BD3B17"/>
    <w:rsid w:val="00BD6F4E"/>
    <w:rsid w:val="00BE16F8"/>
    <w:rsid w:val="00BE2084"/>
    <w:rsid w:val="00BE2917"/>
    <w:rsid w:val="00BE2EA4"/>
    <w:rsid w:val="00BE383B"/>
    <w:rsid w:val="00BF1FAD"/>
    <w:rsid w:val="00BF47F8"/>
    <w:rsid w:val="00BF575E"/>
    <w:rsid w:val="00BF624C"/>
    <w:rsid w:val="00C0178C"/>
    <w:rsid w:val="00C041B1"/>
    <w:rsid w:val="00C04ABF"/>
    <w:rsid w:val="00C04D10"/>
    <w:rsid w:val="00C06C3B"/>
    <w:rsid w:val="00C1107D"/>
    <w:rsid w:val="00C12765"/>
    <w:rsid w:val="00C1381A"/>
    <w:rsid w:val="00C211BC"/>
    <w:rsid w:val="00C238F1"/>
    <w:rsid w:val="00C253E1"/>
    <w:rsid w:val="00C275B7"/>
    <w:rsid w:val="00C32289"/>
    <w:rsid w:val="00C37F8E"/>
    <w:rsid w:val="00C37FD3"/>
    <w:rsid w:val="00C5164E"/>
    <w:rsid w:val="00C52703"/>
    <w:rsid w:val="00C53007"/>
    <w:rsid w:val="00C539A6"/>
    <w:rsid w:val="00C54BD7"/>
    <w:rsid w:val="00C56FAD"/>
    <w:rsid w:val="00C5782F"/>
    <w:rsid w:val="00C6425B"/>
    <w:rsid w:val="00C72039"/>
    <w:rsid w:val="00C74085"/>
    <w:rsid w:val="00C757ED"/>
    <w:rsid w:val="00C80117"/>
    <w:rsid w:val="00C805EF"/>
    <w:rsid w:val="00C8068C"/>
    <w:rsid w:val="00C80E2D"/>
    <w:rsid w:val="00C854BB"/>
    <w:rsid w:val="00C86FE4"/>
    <w:rsid w:val="00C87626"/>
    <w:rsid w:val="00C87DE5"/>
    <w:rsid w:val="00C90A52"/>
    <w:rsid w:val="00C91296"/>
    <w:rsid w:val="00C91CE0"/>
    <w:rsid w:val="00C94AEF"/>
    <w:rsid w:val="00CA1807"/>
    <w:rsid w:val="00CA27D8"/>
    <w:rsid w:val="00CA28E4"/>
    <w:rsid w:val="00CA4DE3"/>
    <w:rsid w:val="00CA6992"/>
    <w:rsid w:val="00CB3255"/>
    <w:rsid w:val="00CB3895"/>
    <w:rsid w:val="00CB48FC"/>
    <w:rsid w:val="00CC0178"/>
    <w:rsid w:val="00CC10CB"/>
    <w:rsid w:val="00CC19D8"/>
    <w:rsid w:val="00CC4DA1"/>
    <w:rsid w:val="00CD0027"/>
    <w:rsid w:val="00CD1784"/>
    <w:rsid w:val="00CD28D8"/>
    <w:rsid w:val="00CD4F17"/>
    <w:rsid w:val="00CD6347"/>
    <w:rsid w:val="00CD684E"/>
    <w:rsid w:val="00CE04C0"/>
    <w:rsid w:val="00CE126A"/>
    <w:rsid w:val="00CE1684"/>
    <w:rsid w:val="00CE28C3"/>
    <w:rsid w:val="00CE4D70"/>
    <w:rsid w:val="00CF2126"/>
    <w:rsid w:val="00CF2FEF"/>
    <w:rsid w:val="00CF535C"/>
    <w:rsid w:val="00D01CA8"/>
    <w:rsid w:val="00D045BF"/>
    <w:rsid w:val="00D0502F"/>
    <w:rsid w:val="00D077E4"/>
    <w:rsid w:val="00D10D4D"/>
    <w:rsid w:val="00D11CA5"/>
    <w:rsid w:val="00D13CB4"/>
    <w:rsid w:val="00D155A5"/>
    <w:rsid w:val="00D15956"/>
    <w:rsid w:val="00D20380"/>
    <w:rsid w:val="00D23E9E"/>
    <w:rsid w:val="00D24DE5"/>
    <w:rsid w:val="00D3111E"/>
    <w:rsid w:val="00D31960"/>
    <w:rsid w:val="00D32B3F"/>
    <w:rsid w:val="00D332A9"/>
    <w:rsid w:val="00D35551"/>
    <w:rsid w:val="00D35A8C"/>
    <w:rsid w:val="00D37E40"/>
    <w:rsid w:val="00D420B0"/>
    <w:rsid w:val="00D42BB7"/>
    <w:rsid w:val="00D45078"/>
    <w:rsid w:val="00D454E1"/>
    <w:rsid w:val="00D513FC"/>
    <w:rsid w:val="00D5555B"/>
    <w:rsid w:val="00D569CA"/>
    <w:rsid w:val="00D5704E"/>
    <w:rsid w:val="00D608D3"/>
    <w:rsid w:val="00D60975"/>
    <w:rsid w:val="00D616FF"/>
    <w:rsid w:val="00D61BEE"/>
    <w:rsid w:val="00D627D6"/>
    <w:rsid w:val="00D63903"/>
    <w:rsid w:val="00D63EDF"/>
    <w:rsid w:val="00D65664"/>
    <w:rsid w:val="00D65B64"/>
    <w:rsid w:val="00D67F7F"/>
    <w:rsid w:val="00D71BF2"/>
    <w:rsid w:val="00D7385A"/>
    <w:rsid w:val="00D73E60"/>
    <w:rsid w:val="00D7528F"/>
    <w:rsid w:val="00D75834"/>
    <w:rsid w:val="00D75DF1"/>
    <w:rsid w:val="00D765D3"/>
    <w:rsid w:val="00D76CB5"/>
    <w:rsid w:val="00D77C60"/>
    <w:rsid w:val="00D8154C"/>
    <w:rsid w:val="00D82672"/>
    <w:rsid w:val="00D82E91"/>
    <w:rsid w:val="00D845E1"/>
    <w:rsid w:val="00D851BB"/>
    <w:rsid w:val="00D86120"/>
    <w:rsid w:val="00D874E5"/>
    <w:rsid w:val="00D90C1D"/>
    <w:rsid w:val="00D920CD"/>
    <w:rsid w:val="00D9263E"/>
    <w:rsid w:val="00D92905"/>
    <w:rsid w:val="00D93DA8"/>
    <w:rsid w:val="00D93F58"/>
    <w:rsid w:val="00D9753E"/>
    <w:rsid w:val="00DA32BA"/>
    <w:rsid w:val="00DA4922"/>
    <w:rsid w:val="00DA70CC"/>
    <w:rsid w:val="00DB0A46"/>
    <w:rsid w:val="00DB48B3"/>
    <w:rsid w:val="00DB604B"/>
    <w:rsid w:val="00DC21A3"/>
    <w:rsid w:val="00DC386A"/>
    <w:rsid w:val="00DC65C2"/>
    <w:rsid w:val="00DD1795"/>
    <w:rsid w:val="00DD1C11"/>
    <w:rsid w:val="00DD3114"/>
    <w:rsid w:val="00DD4401"/>
    <w:rsid w:val="00DE05F5"/>
    <w:rsid w:val="00DE1AC7"/>
    <w:rsid w:val="00DE1EB4"/>
    <w:rsid w:val="00DE44F3"/>
    <w:rsid w:val="00DE63FB"/>
    <w:rsid w:val="00DE7FC6"/>
    <w:rsid w:val="00DF0C8B"/>
    <w:rsid w:val="00DF3FAE"/>
    <w:rsid w:val="00DF4EB1"/>
    <w:rsid w:val="00DF64D5"/>
    <w:rsid w:val="00DF7360"/>
    <w:rsid w:val="00E069EA"/>
    <w:rsid w:val="00E07852"/>
    <w:rsid w:val="00E10FC4"/>
    <w:rsid w:val="00E11217"/>
    <w:rsid w:val="00E12FCC"/>
    <w:rsid w:val="00E134FD"/>
    <w:rsid w:val="00E137FC"/>
    <w:rsid w:val="00E149C4"/>
    <w:rsid w:val="00E14DF7"/>
    <w:rsid w:val="00E15A8F"/>
    <w:rsid w:val="00E2149D"/>
    <w:rsid w:val="00E215BB"/>
    <w:rsid w:val="00E23F92"/>
    <w:rsid w:val="00E2573F"/>
    <w:rsid w:val="00E2595B"/>
    <w:rsid w:val="00E26409"/>
    <w:rsid w:val="00E27178"/>
    <w:rsid w:val="00E27BBE"/>
    <w:rsid w:val="00E31DA7"/>
    <w:rsid w:val="00E34609"/>
    <w:rsid w:val="00E37BA4"/>
    <w:rsid w:val="00E413BC"/>
    <w:rsid w:val="00E41B1F"/>
    <w:rsid w:val="00E43AF3"/>
    <w:rsid w:val="00E4695A"/>
    <w:rsid w:val="00E474CF"/>
    <w:rsid w:val="00E518F6"/>
    <w:rsid w:val="00E52B9A"/>
    <w:rsid w:val="00E559D6"/>
    <w:rsid w:val="00E572C7"/>
    <w:rsid w:val="00E6052F"/>
    <w:rsid w:val="00E61970"/>
    <w:rsid w:val="00E61E25"/>
    <w:rsid w:val="00E62F30"/>
    <w:rsid w:val="00E64D63"/>
    <w:rsid w:val="00E65E6F"/>
    <w:rsid w:val="00E766E5"/>
    <w:rsid w:val="00E76CE8"/>
    <w:rsid w:val="00E82153"/>
    <w:rsid w:val="00E83651"/>
    <w:rsid w:val="00E85072"/>
    <w:rsid w:val="00E86686"/>
    <w:rsid w:val="00E92BEC"/>
    <w:rsid w:val="00E94B27"/>
    <w:rsid w:val="00E95C50"/>
    <w:rsid w:val="00E966B0"/>
    <w:rsid w:val="00E9776E"/>
    <w:rsid w:val="00EA15D0"/>
    <w:rsid w:val="00EA7331"/>
    <w:rsid w:val="00EB264D"/>
    <w:rsid w:val="00EB28C1"/>
    <w:rsid w:val="00EB59F4"/>
    <w:rsid w:val="00EC13F9"/>
    <w:rsid w:val="00EC2A1C"/>
    <w:rsid w:val="00EC5985"/>
    <w:rsid w:val="00EC62C8"/>
    <w:rsid w:val="00ED024F"/>
    <w:rsid w:val="00ED025C"/>
    <w:rsid w:val="00ED1870"/>
    <w:rsid w:val="00ED39A9"/>
    <w:rsid w:val="00ED5A53"/>
    <w:rsid w:val="00ED69A0"/>
    <w:rsid w:val="00ED724A"/>
    <w:rsid w:val="00EE1992"/>
    <w:rsid w:val="00EE3E09"/>
    <w:rsid w:val="00EE66FC"/>
    <w:rsid w:val="00EE7D33"/>
    <w:rsid w:val="00EF280D"/>
    <w:rsid w:val="00EF376B"/>
    <w:rsid w:val="00F03314"/>
    <w:rsid w:val="00F05039"/>
    <w:rsid w:val="00F12589"/>
    <w:rsid w:val="00F14C09"/>
    <w:rsid w:val="00F204B3"/>
    <w:rsid w:val="00F24A18"/>
    <w:rsid w:val="00F27A10"/>
    <w:rsid w:val="00F3057A"/>
    <w:rsid w:val="00F312FC"/>
    <w:rsid w:val="00F35949"/>
    <w:rsid w:val="00F36706"/>
    <w:rsid w:val="00F41176"/>
    <w:rsid w:val="00F41911"/>
    <w:rsid w:val="00F44792"/>
    <w:rsid w:val="00F456EA"/>
    <w:rsid w:val="00F47037"/>
    <w:rsid w:val="00F4746D"/>
    <w:rsid w:val="00F53996"/>
    <w:rsid w:val="00F55D18"/>
    <w:rsid w:val="00F57D4F"/>
    <w:rsid w:val="00F609B7"/>
    <w:rsid w:val="00F64FCC"/>
    <w:rsid w:val="00F65697"/>
    <w:rsid w:val="00F65D60"/>
    <w:rsid w:val="00F67C15"/>
    <w:rsid w:val="00F707B9"/>
    <w:rsid w:val="00F70AED"/>
    <w:rsid w:val="00F71EA7"/>
    <w:rsid w:val="00F73643"/>
    <w:rsid w:val="00F7368D"/>
    <w:rsid w:val="00F74F77"/>
    <w:rsid w:val="00F77413"/>
    <w:rsid w:val="00F77CF7"/>
    <w:rsid w:val="00F82616"/>
    <w:rsid w:val="00F8295A"/>
    <w:rsid w:val="00F82D32"/>
    <w:rsid w:val="00F8563A"/>
    <w:rsid w:val="00F917CA"/>
    <w:rsid w:val="00F9452C"/>
    <w:rsid w:val="00F957CF"/>
    <w:rsid w:val="00FA21A2"/>
    <w:rsid w:val="00FA290C"/>
    <w:rsid w:val="00FA4FE3"/>
    <w:rsid w:val="00FA50C7"/>
    <w:rsid w:val="00FA7E5C"/>
    <w:rsid w:val="00FB014C"/>
    <w:rsid w:val="00FB0460"/>
    <w:rsid w:val="00FB21A9"/>
    <w:rsid w:val="00FB3D3D"/>
    <w:rsid w:val="00FB63CB"/>
    <w:rsid w:val="00FB7946"/>
    <w:rsid w:val="00FC221E"/>
    <w:rsid w:val="00FD104B"/>
    <w:rsid w:val="00FD115E"/>
    <w:rsid w:val="00FD14A8"/>
    <w:rsid w:val="00FD24EF"/>
    <w:rsid w:val="00FD2511"/>
    <w:rsid w:val="00FD3CD3"/>
    <w:rsid w:val="00FD4875"/>
    <w:rsid w:val="00FD57C5"/>
    <w:rsid w:val="00FE05DD"/>
    <w:rsid w:val="00FE5CB4"/>
    <w:rsid w:val="00FE76D7"/>
    <w:rsid w:val="00FF0C8B"/>
    <w:rsid w:val="00FF13DE"/>
    <w:rsid w:val="00FF1BB1"/>
    <w:rsid w:val="00FF5335"/>
    <w:rsid w:val="00FF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36D45"/>
  <w15:docId w15:val="{71B5949F-482A-482C-866B-72C22C91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Lath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Key_words"/>
    <w:qFormat/>
    <w:rsid w:val="00D5555B"/>
    <w:pPr>
      <w:spacing w:before="240" w:after="120" w:line="300" w:lineRule="auto"/>
      <w:ind w:left="1296" w:hanging="1296"/>
    </w:pPr>
    <w:rPr>
      <w:rFonts w:ascii="Times New Roman" w:eastAsia="Times New Roman" w:hAnsi="Times New Roman" w:cs="Times New Roman"/>
      <w:color w:val="000000"/>
      <w:szCs w:val="24"/>
      <w:lang w:eastAsia="ja-JP" w:bidi="si-LK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E23F92"/>
    <w:pPr>
      <w:keepNext/>
      <w:suppressAutoHyphens/>
      <w:spacing w:line="360" w:lineRule="auto"/>
      <w:outlineLvl w:val="0"/>
    </w:pPr>
    <w:rPr>
      <w:rFonts w:cs="Iskoola Pota"/>
      <w:b/>
      <w:bCs/>
      <w:kern w:val="32"/>
      <w:sz w:val="28"/>
      <w:szCs w:val="36"/>
    </w:rPr>
  </w:style>
  <w:style w:type="paragraph" w:styleId="Heading2">
    <w:name w:val="heading 2"/>
    <w:aliases w:val="Author"/>
    <w:basedOn w:val="Normal"/>
    <w:next w:val="Normal"/>
    <w:link w:val="Heading2Char"/>
    <w:uiPriority w:val="9"/>
    <w:unhideWhenUsed/>
    <w:qFormat/>
    <w:rsid w:val="00E23F92"/>
    <w:pPr>
      <w:spacing w:line="240" w:lineRule="auto"/>
      <w:outlineLvl w:val="1"/>
    </w:pPr>
    <w:rPr>
      <w:b/>
      <w:sz w:val="24"/>
    </w:rPr>
  </w:style>
  <w:style w:type="paragraph" w:styleId="Heading3">
    <w:name w:val="heading 3"/>
    <w:aliases w:val="Affilia"/>
    <w:basedOn w:val="Normal"/>
    <w:next w:val="Normal"/>
    <w:link w:val="Heading3Char"/>
    <w:uiPriority w:val="9"/>
    <w:unhideWhenUsed/>
    <w:qFormat/>
    <w:rsid w:val="000E1776"/>
    <w:pPr>
      <w:keepNext/>
      <w:keepLines/>
      <w:spacing w:before="40" w:after="0"/>
      <w:outlineLvl w:val="2"/>
    </w:pPr>
    <w:rPr>
      <w:rFonts w:ascii="Cambria" w:hAnsi="Cambria" w:cs="Latha"/>
      <w:color w:val="243F6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923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23F92"/>
    <w:rPr>
      <w:rFonts w:ascii="Times New Roman" w:eastAsia="Times New Roman" w:hAnsi="Times New Roman" w:cs="Iskoola Pota"/>
      <w:b/>
      <w:bCs/>
      <w:kern w:val="32"/>
      <w:sz w:val="28"/>
      <w:szCs w:val="36"/>
    </w:rPr>
  </w:style>
  <w:style w:type="character" w:customStyle="1" w:styleId="Heading3Char">
    <w:name w:val="Heading 3 Char"/>
    <w:aliases w:val="Affilia Char"/>
    <w:link w:val="Heading3"/>
    <w:uiPriority w:val="9"/>
    <w:rsid w:val="000E1776"/>
    <w:rPr>
      <w:rFonts w:ascii="Cambria" w:eastAsia="Times New Roman" w:hAnsi="Cambria" w:cs="Latha"/>
      <w:color w:val="243F60"/>
      <w:sz w:val="24"/>
      <w:szCs w:val="24"/>
    </w:rPr>
  </w:style>
  <w:style w:type="character" w:styleId="Hyperlink">
    <w:name w:val="Hyperlink"/>
    <w:uiPriority w:val="99"/>
    <w:unhideWhenUsed/>
    <w:rsid w:val="000E1776"/>
    <w:rPr>
      <w:color w:val="0000FF"/>
      <w:u w:val="single"/>
    </w:rPr>
  </w:style>
  <w:style w:type="paragraph" w:styleId="ListParagraph">
    <w:name w:val="List Paragraph"/>
    <w:aliases w:val="123 List Paragraph"/>
    <w:basedOn w:val="Normal"/>
    <w:link w:val="ListParagraphChar"/>
    <w:uiPriority w:val="34"/>
    <w:qFormat/>
    <w:rsid w:val="001B02CD"/>
    <w:pPr>
      <w:spacing w:before="120" w:line="324" w:lineRule="auto"/>
      <w:ind w:left="0" w:firstLine="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77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0E1776"/>
  </w:style>
  <w:style w:type="paragraph" w:styleId="CommentText">
    <w:name w:val="annotation text"/>
    <w:basedOn w:val="Normal"/>
    <w:link w:val="CommentTextChar"/>
    <w:uiPriority w:val="99"/>
    <w:unhideWhenUsed/>
    <w:rsid w:val="000E1776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rsid w:val="000E1776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0E1776"/>
    <w:rPr>
      <w:sz w:val="16"/>
      <w:szCs w:val="16"/>
    </w:rPr>
  </w:style>
  <w:style w:type="character" w:styleId="Strong">
    <w:name w:val="Strong"/>
    <w:uiPriority w:val="22"/>
    <w:qFormat/>
    <w:rsid w:val="000E1776"/>
    <w:rPr>
      <w:b/>
      <w:bCs/>
    </w:rPr>
  </w:style>
  <w:style w:type="paragraph" w:styleId="NormalWeb">
    <w:name w:val="Normal (Web)"/>
    <w:basedOn w:val="Normal"/>
    <w:uiPriority w:val="99"/>
    <w:unhideWhenUsed/>
    <w:rsid w:val="000E1776"/>
    <w:pPr>
      <w:spacing w:before="100" w:beforeAutospacing="1" w:after="100" w:afterAutospacing="1" w:line="240" w:lineRule="auto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0E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776"/>
  </w:style>
  <w:style w:type="paragraph" w:styleId="Footer">
    <w:name w:val="footer"/>
    <w:basedOn w:val="Normal"/>
    <w:link w:val="FooterChar"/>
    <w:uiPriority w:val="99"/>
    <w:unhideWhenUsed/>
    <w:rsid w:val="000E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776"/>
  </w:style>
  <w:style w:type="paragraph" w:styleId="Title">
    <w:name w:val="Title"/>
    <w:basedOn w:val="Normal"/>
    <w:next w:val="Normal"/>
    <w:link w:val="TitleChar"/>
    <w:uiPriority w:val="10"/>
    <w:qFormat/>
    <w:rsid w:val="00A6762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67623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table" w:customStyle="1" w:styleId="LightShading1">
    <w:name w:val="Light Shading1"/>
    <w:basedOn w:val="TableNormal"/>
    <w:uiPriority w:val="60"/>
    <w:rsid w:val="00A67623"/>
    <w:rPr>
      <w:rFonts w:eastAsia="Times New Roman"/>
      <w:color w:val="000000"/>
      <w:lang w:val="en-GB" w:eastAsia="ja-JP" w:bidi="si-LK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RTitle">
    <w:name w:val="R.Title"/>
    <w:basedOn w:val="Normal"/>
    <w:qFormat/>
    <w:rsid w:val="001D1033"/>
    <w:pPr>
      <w:spacing w:line="480" w:lineRule="auto"/>
      <w:jc w:val="center"/>
    </w:pPr>
    <w:rPr>
      <w:b/>
      <w:bCs/>
      <w:caps/>
      <w:sz w:val="36"/>
      <w:szCs w:val="48"/>
    </w:rPr>
  </w:style>
  <w:style w:type="paragraph" w:styleId="Caption">
    <w:name w:val="caption"/>
    <w:aliases w:val="Fig_caption"/>
    <w:basedOn w:val="Normal"/>
    <w:next w:val="Normal"/>
    <w:uiPriority w:val="35"/>
    <w:unhideWhenUsed/>
    <w:qFormat/>
    <w:rsid w:val="009A54F6"/>
    <w:pPr>
      <w:spacing w:before="120" w:line="324" w:lineRule="auto"/>
      <w:ind w:left="720" w:hanging="720"/>
    </w:pPr>
    <w:rPr>
      <w:rFonts w:eastAsia="Calibri"/>
      <w:i/>
      <w:szCs w:val="22"/>
    </w:rPr>
  </w:style>
  <w:style w:type="table" w:customStyle="1" w:styleId="LightShading6">
    <w:name w:val="Light Shading6"/>
    <w:basedOn w:val="TableNormal"/>
    <w:uiPriority w:val="60"/>
    <w:rsid w:val="00373212"/>
    <w:rPr>
      <w:rFonts w:eastAsia="MS Mincho" w:cs="Iskoola Pota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373212"/>
    <w:rPr>
      <w:rFonts w:eastAsia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DefaultParagraphFont"/>
    <w:rsid w:val="0079259F"/>
  </w:style>
  <w:style w:type="table" w:customStyle="1" w:styleId="PlainTable21">
    <w:name w:val="Plain Table 21"/>
    <w:basedOn w:val="TableNormal"/>
    <w:uiPriority w:val="42"/>
    <w:rsid w:val="00F65D60"/>
    <w:rPr>
      <w:lang w:bidi="si-LK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EndNoteBibliography">
    <w:name w:val="EndNote Bibliography"/>
    <w:basedOn w:val="Normal"/>
    <w:link w:val="EndNoteBibliographyChar"/>
    <w:rsid w:val="00F65D60"/>
    <w:pPr>
      <w:spacing w:line="240" w:lineRule="auto"/>
    </w:pPr>
    <w:rPr>
      <w:rFonts w:eastAsia="Calibri"/>
      <w:noProof/>
      <w:szCs w:val="20"/>
    </w:rPr>
  </w:style>
  <w:style w:type="character" w:customStyle="1" w:styleId="EndNoteBibliographyChar">
    <w:name w:val="EndNote Bibliography Char"/>
    <w:link w:val="EndNoteBibliography"/>
    <w:rsid w:val="00F65D60"/>
    <w:rPr>
      <w:rFonts w:ascii="Times New Roman" w:eastAsia="Calibri" w:hAnsi="Times New Roman" w:cs="Times New Roman"/>
      <w:noProof/>
      <w:sz w:val="20"/>
      <w:szCs w:val="20"/>
    </w:rPr>
  </w:style>
  <w:style w:type="table" w:styleId="TableGrid">
    <w:name w:val="Table Grid"/>
    <w:basedOn w:val="TableNormal"/>
    <w:uiPriority w:val="39"/>
    <w:rsid w:val="007709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7094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si-LK"/>
    </w:rPr>
  </w:style>
  <w:style w:type="table" w:customStyle="1" w:styleId="TableGrid1">
    <w:name w:val="Table Grid1"/>
    <w:basedOn w:val="TableNormal"/>
    <w:next w:val="TableGrid"/>
    <w:uiPriority w:val="39"/>
    <w:rsid w:val="0086189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A6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title">
    <w:name w:val="Pro_title"/>
    <w:basedOn w:val="Normal"/>
    <w:next w:val="Normal"/>
    <w:rsid w:val="00557F35"/>
    <w:pPr>
      <w:spacing w:after="0" w:line="240" w:lineRule="auto"/>
    </w:pPr>
    <w:rPr>
      <w:rFonts w:ascii="Arial Narrow" w:hAnsi="Arial Narrow"/>
      <w:b/>
      <w:sz w:val="24"/>
      <w:lang w:val="en-GB"/>
    </w:rPr>
  </w:style>
  <w:style w:type="table" w:customStyle="1" w:styleId="LightShading2">
    <w:name w:val="Light Shading2"/>
    <w:basedOn w:val="TableNormal"/>
    <w:next w:val="LightShading3"/>
    <w:uiPriority w:val="60"/>
    <w:rsid w:val="00557F35"/>
    <w:rPr>
      <w:rFonts w:ascii="Times New Roman" w:hAnsi="Times New Roman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3">
    <w:name w:val="Light Shading3"/>
    <w:basedOn w:val="TableNormal"/>
    <w:uiPriority w:val="60"/>
    <w:rsid w:val="00557F3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3">
    <w:name w:val="Table Grid3"/>
    <w:basedOn w:val="TableNormal"/>
    <w:next w:val="TableGrid"/>
    <w:uiPriority w:val="59"/>
    <w:rsid w:val="00557F35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39"/>
    <w:rsid w:val="00557F35"/>
    <w:rPr>
      <w:lang w:bidi="si-L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Normal"/>
    <w:qFormat/>
    <w:rsid w:val="00C91296"/>
    <w:pPr>
      <w:spacing w:line="360" w:lineRule="auto"/>
      <w:jc w:val="center"/>
    </w:pPr>
    <w:rPr>
      <w:b/>
      <w:bCs/>
      <w:caps/>
      <w:sz w:val="28"/>
      <w:szCs w:val="40"/>
    </w:rPr>
  </w:style>
  <w:style w:type="paragraph" w:customStyle="1" w:styleId="1stpage2">
    <w:name w:val="1st page2"/>
    <w:basedOn w:val="Normal"/>
    <w:qFormat/>
    <w:rsid w:val="00860331"/>
    <w:pPr>
      <w:spacing w:line="360" w:lineRule="auto"/>
      <w:jc w:val="center"/>
    </w:pPr>
    <w:rPr>
      <w:b/>
      <w:bCs/>
      <w:sz w:val="28"/>
      <w:szCs w:val="40"/>
    </w:rPr>
  </w:style>
  <w:style w:type="paragraph" w:customStyle="1" w:styleId="supervisor">
    <w:name w:val="supervisor"/>
    <w:basedOn w:val="Normal"/>
    <w:qFormat/>
    <w:rsid w:val="00860331"/>
    <w:pPr>
      <w:spacing w:after="0"/>
    </w:pPr>
    <w:rPr>
      <w:sz w:val="24"/>
      <w:szCs w:val="32"/>
    </w:rPr>
  </w:style>
  <w:style w:type="character" w:customStyle="1" w:styleId="Heading2Char">
    <w:name w:val="Heading 2 Char"/>
    <w:aliases w:val="Author Char"/>
    <w:link w:val="Heading2"/>
    <w:uiPriority w:val="9"/>
    <w:rsid w:val="00E23F92"/>
    <w:rPr>
      <w:rFonts w:ascii="Times New Roman" w:hAnsi="Times New Roman" w:cs="Times New Roman"/>
      <w:b/>
      <w:sz w:val="24"/>
      <w:szCs w:val="24"/>
    </w:rPr>
  </w:style>
  <w:style w:type="paragraph" w:customStyle="1" w:styleId="titlesub">
    <w:name w:val="title_sub"/>
    <w:basedOn w:val="Normal"/>
    <w:link w:val="titlesubChar"/>
    <w:qFormat/>
    <w:rsid w:val="000A2C9F"/>
    <w:pPr>
      <w:spacing w:before="0" w:after="0"/>
      <w:ind w:left="1298" w:hanging="1298"/>
    </w:pPr>
    <w:rPr>
      <w:b/>
      <w:bCs/>
    </w:rPr>
  </w:style>
  <w:style w:type="paragraph" w:customStyle="1" w:styleId="textbody">
    <w:name w:val="text_body"/>
    <w:basedOn w:val="Normal"/>
    <w:link w:val="textbodyChar"/>
    <w:qFormat/>
    <w:rsid w:val="009A54F6"/>
    <w:pPr>
      <w:autoSpaceDE w:val="0"/>
      <w:autoSpaceDN w:val="0"/>
      <w:adjustRightInd w:val="0"/>
      <w:spacing w:before="120" w:line="324" w:lineRule="auto"/>
      <w:ind w:left="0" w:firstLine="0"/>
      <w:jc w:val="both"/>
    </w:pPr>
    <w:rPr>
      <w:noProof/>
      <w:lang w:val="en-GB"/>
    </w:rPr>
  </w:style>
  <w:style w:type="character" w:customStyle="1" w:styleId="titlesubChar">
    <w:name w:val="title_sub Char"/>
    <w:link w:val="titlesub"/>
    <w:rsid w:val="000A2C9F"/>
    <w:rPr>
      <w:rFonts w:ascii="Times New Roman" w:eastAsia="Times New Roman" w:hAnsi="Times New Roman" w:cs="Times New Roman"/>
      <w:b/>
      <w:bCs/>
      <w:color w:val="000000"/>
      <w:sz w:val="21"/>
      <w:szCs w:val="24"/>
      <w:lang w:eastAsia="ja-JP" w:bidi="si-LK"/>
    </w:rPr>
  </w:style>
  <w:style w:type="paragraph" w:customStyle="1" w:styleId="TitlePaper">
    <w:name w:val="Title_Paper"/>
    <w:basedOn w:val="Normal"/>
    <w:next w:val="Heading1"/>
    <w:link w:val="TitlePaperChar"/>
    <w:qFormat/>
    <w:rsid w:val="003E7904"/>
    <w:pPr>
      <w:spacing w:before="120"/>
      <w:ind w:left="0" w:firstLine="0"/>
      <w:jc w:val="both"/>
    </w:pPr>
    <w:rPr>
      <w:b/>
      <w:bCs/>
      <w:sz w:val="24"/>
      <w:szCs w:val="28"/>
    </w:rPr>
  </w:style>
  <w:style w:type="character" w:customStyle="1" w:styleId="textbodyChar">
    <w:name w:val="text_body Char"/>
    <w:link w:val="textbody"/>
    <w:rsid w:val="009A54F6"/>
    <w:rPr>
      <w:rFonts w:ascii="Times New Roman" w:eastAsia="Times New Roman" w:hAnsi="Times New Roman" w:cs="Times New Roman"/>
      <w:noProof/>
      <w:color w:val="000000"/>
      <w:sz w:val="20"/>
      <w:szCs w:val="24"/>
      <w:lang w:val="en-GB" w:eastAsia="ja-JP" w:bidi="si-LK"/>
    </w:rPr>
  </w:style>
  <w:style w:type="paragraph" w:customStyle="1" w:styleId="Authorname">
    <w:name w:val="Author_name"/>
    <w:basedOn w:val="Heading2"/>
    <w:next w:val="Heading2"/>
    <w:link w:val="AuthornameChar"/>
    <w:qFormat/>
    <w:rsid w:val="00B81407"/>
    <w:pPr>
      <w:ind w:left="0" w:firstLine="0"/>
    </w:pPr>
    <w:rPr>
      <w:sz w:val="22"/>
    </w:rPr>
  </w:style>
  <w:style w:type="character" w:customStyle="1" w:styleId="TitlePaperChar">
    <w:name w:val="Title_Paper Char"/>
    <w:link w:val="TitlePaper"/>
    <w:rsid w:val="003E7904"/>
    <w:rPr>
      <w:rFonts w:ascii="Times New Roman" w:eastAsia="Times New Roman" w:hAnsi="Times New Roman" w:cs="Times New Roman"/>
      <w:b/>
      <w:bCs/>
      <w:color w:val="000000"/>
      <w:sz w:val="24"/>
      <w:szCs w:val="28"/>
      <w:lang w:eastAsia="ja-JP" w:bidi="si-LK"/>
    </w:rPr>
  </w:style>
  <w:style w:type="paragraph" w:customStyle="1" w:styleId="adress">
    <w:name w:val="adress"/>
    <w:basedOn w:val="Normal"/>
    <w:link w:val="adressChar"/>
    <w:qFormat/>
    <w:rsid w:val="00F36706"/>
    <w:pPr>
      <w:spacing w:before="0"/>
      <w:ind w:left="0" w:firstLine="0"/>
    </w:pPr>
    <w:rPr>
      <w:i/>
    </w:rPr>
  </w:style>
  <w:style w:type="character" w:customStyle="1" w:styleId="AuthornameChar">
    <w:name w:val="Author_name Char"/>
    <w:link w:val="Authorname"/>
    <w:rsid w:val="00B81407"/>
    <w:rPr>
      <w:rFonts w:ascii="Times New Roman" w:eastAsia="Times New Roman" w:hAnsi="Times New Roman" w:cs="Times New Roman"/>
      <w:b/>
      <w:color w:val="000000"/>
      <w:sz w:val="24"/>
      <w:szCs w:val="24"/>
      <w:lang w:eastAsia="ja-JP" w:bidi="si-LK"/>
    </w:rPr>
  </w:style>
  <w:style w:type="paragraph" w:styleId="BodyText2">
    <w:name w:val="Body Text 2"/>
    <w:basedOn w:val="Normal"/>
    <w:link w:val="BodyText2Char"/>
    <w:rsid w:val="00CB3895"/>
    <w:pPr>
      <w:spacing w:after="0" w:line="240" w:lineRule="auto"/>
      <w:ind w:right="-180"/>
    </w:pPr>
    <w:rPr>
      <w:sz w:val="24"/>
    </w:rPr>
  </w:style>
  <w:style w:type="character" w:customStyle="1" w:styleId="adressChar">
    <w:name w:val="adress Char"/>
    <w:link w:val="adress"/>
    <w:rsid w:val="00F36706"/>
    <w:rPr>
      <w:rFonts w:ascii="Times New Roman" w:eastAsia="Times New Roman" w:hAnsi="Times New Roman" w:cs="Times New Roman"/>
      <w:i/>
      <w:color w:val="000000"/>
      <w:szCs w:val="24"/>
      <w:lang w:eastAsia="ja-JP" w:bidi="si-LK"/>
    </w:rPr>
  </w:style>
  <w:style w:type="character" w:customStyle="1" w:styleId="BodyText2Char">
    <w:name w:val="Body Text 2 Char"/>
    <w:link w:val="BodyText2"/>
    <w:rsid w:val="00CB3895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6">
    <w:name w:val="Table Grid6"/>
    <w:basedOn w:val="TableNormal"/>
    <w:next w:val="TableGrid"/>
    <w:uiPriority w:val="59"/>
    <w:rsid w:val="00E2595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aliases w:val="corre_author"/>
    <w:qFormat/>
    <w:rsid w:val="001A07D2"/>
    <w:pPr>
      <w:spacing w:before="60" w:after="60"/>
    </w:pPr>
    <w:rPr>
      <w:rFonts w:ascii="Times New Roman" w:hAnsi="Times New Roman" w:cs="Times New Roman"/>
      <w:i/>
      <w:sz w:val="18"/>
    </w:rPr>
  </w:style>
  <w:style w:type="table" w:customStyle="1" w:styleId="TableGrid5">
    <w:name w:val="Table Grid5"/>
    <w:basedOn w:val="TableNormal"/>
    <w:next w:val="TableGrid"/>
    <w:uiPriority w:val="59"/>
    <w:rsid w:val="009674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tblPr/>
      <w:tcPr>
        <w:shd w:val="clear" w:color="auto" w:fill="A6A6A6"/>
      </w:tcPr>
    </w:tblStylePr>
  </w:style>
  <w:style w:type="table" w:customStyle="1" w:styleId="LightShading4">
    <w:name w:val="Light Shading4"/>
    <w:basedOn w:val="TableNormal"/>
    <w:uiPriority w:val="60"/>
    <w:rsid w:val="00CE126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1">
    <w:name w:val="Light Shading21"/>
    <w:basedOn w:val="TableNormal"/>
    <w:uiPriority w:val="60"/>
    <w:rsid w:val="00CE126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7">
    <w:name w:val="Table Grid7"/>
    <w:basedOn w:val="TableNormal"/>
    <w:next w:val="TableGrid"/>
    <w:uiPriority w:val="59"/>
    <w:rsid w:val="00F957CF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7">
    <w:name w:val="Light Shading7"/>
    <w:basedOn w:val="TableNormal"/>
    <w:next w:val="LightShading8"/>
    <w:uiPriority w:val="60"/>
    <w:rsid w:val="00F957CF"/>
    <w:rPr>
      <w:rFonts w:ascii="Times New Roman" w:hAnsi="Times New Roman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8">
    <w:name w:val="Light Shading8"/>
    <w:basedOn w:val="TableNormal"/>
    <w:uiPriority w:val="60"/>
    <w:rsid w:val="00F957C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8">
    <w:name w:val="Table Grid8"/>
    <w:basedOn w:val="TableNormal"/>
    <w:next w:val="TableGrid"/>
    <w:uiPriority w:val="59"/>
    <w:rsid w:val="00F957CF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ance">
    <w:name w:val="referance"/>
    <w:basedOn w:val="ListParagraph"/>
    <w:link w:val="referanceChar"/>
    <w:qFormat/>
    <w:rsid w:val="00F8295A"/>
    <w:pPr>
      <w:numPr>
        <w:numId w:val="1"/>
      </w:numPr>
      <w:tabs>
        <w:tab w:val="left" w:pos="180"/>
        <w:tab w:val="left" w:pos="540"/>
        <w:tab w:val="left" w:pos="630"/>
      </w:tabs>
      <w:autoSpaceDE w:val="0"/>
      <w:autoSpaceDN w:val="0"/>
      <w:adjustRightInd w:val="0"/>
      <w:ind w:left="187" w:hanging="187"/>
      <w:contextualSpacing w:val="0"/>
      <w:jc w:val="both"/>
    </w:pPr>
    <w:rPr>
      <w:rFonts w:eastAsia="GulliverRM"/>
      <w:szCs w:val="20"/>
    </w:rPr>
  </w:style>
  <w:style w:type="paragraph" w:customStyle="1" w:styleId="1stPage">
    <w:name w:val="1stPage"/>
    <w:basedOn w:val="Normal"/>
    <w:qFormat/>
    <w:rsid w:val="000505AD"/>
    <w:pPr>
      <w:spacing w:after="0" w:line="360" w:lineRule="auto"/>
      <w:jc w:val="center"/>
    </w:pPr>
    <w:rPr>
      <w:rFonts w:eastAsia="MS Mincho" w:cs="Iskoola Pota"/>
      <w:sz w:val="28"/>
      <w:szCs w:val="36"/>
    </w:rPr>
  </w:style>
  <w:style w:type="character" w:customStyle="1" w:styleId="ListParagraphChar">
    <w:name w:val="List Paragraph Char"/>
    <w:aliases w:val="123 List Paragraph Char"/>
    <w:link w:val="ListParagraph"/>
    <w:uiPriority w:val="34"/>
    <w:rsid w:val="001B02CD"/>
    <w:rPr>
      <w:rFonts w:ascii="Times New Roman" w:eastAsia="Calibri" w:hAnsi="Times New Roman" w:cs="Times New Roman"/>
      <w:color w:val="000000"/>
      <w:sz w:val="20"/>
      <w:szCs w:val="24"/>
      <w:lang w:eastAsia="ja-JP" w:bidi="si-LK"/>
    </w:rPr>
  </w:style>
  <w:style w:type="character" w:customStyle="1" w:styleId="referanceChar">
    <w:name w:val="referance Char"/>
    <w:link w:val="referance"/>
    <w:rsid w:val="00F8295A"/>
    <w:rPr>
      <w:rFonts w:ascii="Times New Roman" w:eastAsia="GulliverRM" w:hAnsi="Times New Roman" w:cs="Times New Roman"/>
      <w:color w:val="000000"/>
      <w:sz w:val="18"/>
      <w:szCs w:val="20"/>
      <w:lang w:eastAsia="ja-JP" w:bidi="si-LK"/>
    </w:rPr>
  </w:style>
  <w:style w:type="paragraph" w:customStyle="1" w:styleId="Abstract">
    <w:name w:val="Abstract"/>
    <w:basedOn w:val="Normal"/>
    <w:link w:val="AbstractChar"/>
    <w:qFormat/>
    <w:rsid w:val="007735CE"/>
    <w:pPr>
      <w:widowControl w:val="0"/>
      <w:suppressAutoHyphens/>
      <w:spacing w:before="120" w:after="0" w:line="360" w:lineRule="auto"/>
      <w:textAlignment w:val="baseline"/>
    </w:pPr>
    <w:rPr>
      <w:rFonts w:eastAsia="Calibri"/>
      <w:b/>
      <w:kern w:val="1"/>
      <w:sz w:val="22"/>
      <w:lang w:eastAsia="zh-CN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AB0373"/>
    <w:pPr>
      <w:tabs>
        <w:tab w:val="left" w:pos="6804"/>
      </w:tabs>
      <w:spacing w:before="120" w:line="240" w:lineRule="auto"/>
      <w:ind w:left="0" w:firstLine="0"/>
    </w:pPr>
    <w:rPr>
      <w:bCs/>
      <w:noProof/>
      <w:lang w:eastAsia="en-US"/>
    </w:rPr>
  </w:style>
  <w:style w:type="character" w:customStyle="1" w:styleId="AbstractChar">
    <w:name w:val="Abstract Char"/>
    <w:link w:val="Abstract"/>
    <w:rsid w:val="007735CE"/>
    <w:rPr>
      <w:rFonts w:ascii="Times New Roman" w:eastAsia="Calibri" w:hAnsi="Times New Roman" w:cs="Times New Roman"/>
      <w:b/>
      <w:color w:val="000000"/>
      <w:kern w:val="1"/>
      <w:szCs w:val="24"/>
      <w:lang w:eastAsia="zh-CN" w:bidi="en-US"/>
    </w:rPr>
  </w:style>
  <w:style w:type="paragraph" w:styleId="TOC2">
    <w:name w:val="toc 2"/>
    <w:basedOn w:val="Normal"/>
    <w:next w:val="Normal"/>
    <w:autoRedefine/>
    <w:uiPriority w:val="39"/>
    <w:unhideWhenUsed/>
    <w:rsid w:val="00FB014C"/>
    <w:pPr>
      <w:tabs>
        <w:tab w:val="right" w:leader="dot" w:pos="7655"/>
      </w:tabs>
      <w:spacing w:before="0" w:after="0"/>
      <w:ind w:left="0" w:firstLine="0"/>
    </w:pPr>
    <w:rPr>
      <w:rFonts w:eastAsia="Calibri"/>
      <w:i/>
      <w:noProof/>
      <w:color w:val="auto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441FC"/>
    <w:pPr>
      <w:spacing w:after="0"/>
      <w:ind w:left="44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441FC"/>
    <w:pPr>
      <w:spacing w:after="0"/>
      <w:ind w:left="660"/>
    </w:pPr>
    <w:rPr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8441FC"/>
    <w:pPr>
      <w:spacing w:after="0"/>
      <w:ind w:left="880"/>
    </w:pPr>
    <w:rPr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8441FC"/>
    <w:pPr>
      <w:spacing w:after="0"/>
      <w:ind w:left="1100"/>
    </w:pPr>
    <w:rPr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8441FC"/>
    <w:pPr>
      <w:spacing w:after="0"/>
      <w:ind w:left="1320"/>
    </w:pPr>
    <w:rPr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8441FC"/>
    <w:pPr>
      <w:spacing w:after="0"/>
      <w:ind w:left="1540"/>
    </w:pPr>
    <w:rPr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8441FC"/>
    <w:pPr>
      <w:spacing w:after="0"/>
      <w:ind w:left="1760"/>
    </w:pPr>
    <w:rPr>
      <w:szCs w:val="21"/>
    </w:rPr>
  </w:style>
  <w:style w:type="paragraph" w:styleId="Quote">
    <w:name w:val="Quote"/>
    <w:aliases w:val="abs_text"/>
    <w:basedOn w:val="Normal"/>
    <w:next w:val="Normal"/>
    <w:link w:val="QuoteChar"/>
    <w:autoRedefine/>
    <w:uiPriority w:val="29"/>
    <w:qFormat/>
    <w:rsid w:val="00940041"/>
    <w:pPr>
      <w:autoSpaceDE w:val="0"/>
      <w:autoSpaceDN w:val="0"/>
      <w:adjustRightInd w:val="0"/>
      <w:spacing w:before="60" w:after="60"/>
      <w:ind w:left="0" w:firstLine="0"/>
      <w:jc w:val="both"/>
    </w:pPr>
    <w:rPr>
      <w:rFonts w:eastAsia="Calibri"/>
      <w:iCs/>
      <w:color w:val="000000" w:themeColor="text1"/>
      <w:szCs w:val="20"/>
      <w:lang w:val="en-GB" w:eastAsia="en-US" w:bidi="ar-SA"/>
    </w:rPr>
  </w:style>
  <w:style w:type="character" w:customStyle="1" w:styleId="QuoteChar">
    <w:name w:val="Quote Char"/>
    <w:aliases w:val="abs_text Char"/>
    <w:link w:val="Quote"/>
    <w:uiPriority w:val="29"/>
    <w:rsid w:val="00940041"/>
    <w:rPr>
      <w:rFonts w:ascii="Times New Roman" w:hAnsi="Times New Roman" w:cs="Times New Roman"/>
      <w:iCs/>
      <w:color w:val="000000" w:themeColor="text1"/>
      <w:lang w:val="en-GB"/>
    </w:rPr>
  </w:style>
  <w:style w:type="character" w:styleId="Emphasis">
    <w:name w:val="Emphasis"/>
    <w:aliases w:val="corresponding  author"/>
    <w:uiPriority w:val="20"/>
    <w:qFormat/>
    <w:rsid w:val="002A1331"/>
    <w:rPr>
      <w:i/>
      <w:iCs/>
    </w:rPr>
  </w:style>
  <w:style w:type="character" w:styleId="IntenseEmphasis">
    <w:name w:val="Intense Emphasis"/>
    <w:aliases w:val="paratitle"/>
    <w:uiPriority w:val="21"/>
    <w:qFormat/>
    <w:rsid w:val="00F24A18"/>
    <w:rPr>
      <w:rFonts w:ascii="Times New Roman" w:eastAsia="Times New Roman" w:hAnsi="Times New Roman" w:cs="Times New Roman"/>
      <w:i/>
      <w:color w:val="auto"/>
      <w:sz w:val="22"/>
      <w:szCs w:val="22"/>
    </w:rPr>
  </w:style>
  <w:style w:type="character" w:styleId="IntenseReference">
    <w:name w:val="Intense Reference"/>
    <w:uiPriority w:val="32"/>
    <w:rsid w:val="00C52703"/>
    <w:rPr>
      <w:b/>
      <w:bCs/>
      <w:smallCaps/>
      <w:color w:val="C0504D"/>
      <w:spacing w:val="5"/>
      <w:u w:val="single"/>
    </w:rPr>
  </w:style>
  <w:style w:type="table" w:customStyle="1" w:styleId="TableGrid9">
    <w:name w:val="Table Grid9"/>
    <w:basedOn w:val="TableNormal"/>
    <w:next w:val="TableGrid"/>
    <w:uiPriority w:val="59"/>
    <w:rsid w:val="00E94B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94B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B27"/>
    <w:pPr>
      <w:spacing w:before="0" w:after="0"/>
      <w:ind w:left="0" w:firstLine="0"/>
    </w:pPr>
    <w:rPr>
      <w:b/>
      <w:bCs/>
      <w:noProof/>
      <w:color w:val="auto"/>
      <w:lang w:eastAsia="en-US" w:bidi="ar-SA"/>
    </w:rPr>
  </w:style>
  <w:style w:type="character" w:customStyle="1" w:styleId="CommentSubjectChar">
    <w:name w:val="Comment Subject Char"/>
    <w:link w:val="CommentSubject"/>
    <w:uiPriority w:val="99"/>
    <w:semiHidden/>
    <w:rsid w:val="00E94B2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09C"/>
    <w:pPr>
      <w:numPr>
        <w:ilvl w:val="1"/>
      </w:numPr>
      <w:ind w:left="1296" w:hanging="1296"/>
    </w:pPr>
    <w:rPr>
      <w:rFonts w:ascii="Cambria" w:hAnsi="Cambria" w:cs="Latha"/>
      <w:i/>
      <w:iCs/>
      <w:color w:val="4F81BD"/>
      <w:spacing w:val="15"/>
      <w:sz w:val="24"/>
    </w:rPr>
  </w:style>
  <w:style w:type="character" w:customStyle="1" w:styleId="SubtitleChar">
    <w:name w:val="Subtitle Char"/>
    <w:link w:val="Subtitle"/>
    <w:uiPriority w:val="11"/>
    <w:rsid w:val="0033509C"/>
    <w:rPr>
      <w:rFonts w:ascii="Cambria" w:eastAsia="Times New Roman" w:hAnsi="Cambria" w:cs="Latha"/>
      <w:i/>
      <w:iCs/>
      <w:color w:val="4F81BD"/>
      <w:spacing w:val="15"/>
      <w:sz w:val="24"/>
      <w:szCs w:val="24"/>
      <w:lang w:eastAsia="ja-JP" w:bidi="si-LK"/>
    </w:rPr>
  </w:style>
  <w:style w:type="paragraph" w:customStyle="1" w:styleId="astric">
    <w:name w:val="astric"/>
    <w:basedOn w:val="Authorname"/>
    <w:link w:val="astricChar"/>
    <w:qFormat/>
    <w:rsid w:val="00195C3E"/>
    <w:rPr>
      <w:vertAlign w:val="superscript"/>
    </w:rPr>
  </w:style>
  <w:style w:type="character" w:customStyle="1" w:styleId="astricChar">
    <w:name w:val="astric Char"/>
    <w:link w:val="astric"/>
    <w:rsid w:val="00195C3E"/>
    <w:rPr>
      <w:rFonts w:ascii="Times New Roman" w:eastAsia="Times New Roman" w:hAnsi="Times New Roman" w:cs="Times New Roman"/>
      <w:b/>
      <w:color w:val="000000"/>
      <w:sz w:val="23"/>
      <w:szCs w:val="24"/>
      <w:vertAlign w:val="superscript"/>
      <w:lang w:eastAsia="ja-JP" w:bidi="si-LK"/>
    </w:rPr>
  </w:style>
  <w:style w:type="character" w:styleId="PlaceholderText">
    <w:name w:val="Placeholder Text"/>
    <w:uiPriority w:val="99"/>
    <w:semiHidden/>
    <w:rsid w:val="00E2573F"/>
    <w:rPr>
      <w:color w:val="808080"/>
    </w:rPr>
  </w:style>
  <w:style w:type="table" w:customStyle="1" w:styleId="LightShading11">
    <w:name w:val="Light Shading11"/>
    <w:basedOn w:val="TableNormal"/>
    <w:uiPriority w:val="60"/>
    <w:rsid w:val="00460254"/>
    <w:rPr>
      <w:rFonts w:asciiTheme="minorHAnsi" w:eastAsiaTheme="minorHAnsi" w:hAnsiTheme="minorHAnsi" w:cstheme="minorBidi"/>
      <w:color w:val="000000" w:themeColor="text1" w:themeShade="BF"/>
      <w:sz w:val="22"/>
      <w:szCs w:val="22"/>
      <w:lang w:bidi="ta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21">
    <w:name w:val="Table Grid21"/>
    <w:basedOn w:val="TableNormal"/>
    <w:next w:val="TableGrid"/>
    <w:uiPriority w:val="39"/>
    <w:rsid w:val="00FD14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443468"/>
    <w:pPr>
      <w:spacing w:before="100" w:beforeAutospacing="1" w:after="144" w:line="288" w:lineRule="auto"/>
      <w:ind w:left="0" w:firstLine="0"/>
    </w:pPr>
    <w:rPr>
      <w:color w:val="auto"/>
      <w:sz w:val="24"/>
      <w:lang w:eastAsia="en-US" w:bidi="ar-SA"/>
    </w:rPr>
  </w:style>
  <w:style w:type="character" w:customStyle="1" w:styleId="gi">
    <w:name w:val="gi"/>
    <w:basedOn w:val="DefaultParagraphFont"/>
    <w:rsid w:val="009A33B9"/>
  </w:style>
  <w:style w:type="character" w:customStyle="1" w:styleId="fontstyle01">
    <w:name w:val="fontstyle01"/>
    <w:basedOn w:val="DefaultParagraphFont"/>
    <w:rsid w:val="00D93DA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TitlecaseChar">
    <w:name w:val="Title case Char"/>
    <w:basedOn w:val="DefaultParagraphFont"/>
    <w:link w:val="Titlecase"/>
    <w:locked/>
    <w:rsid w:val="00562F0C"/>
    <w:rPr>
      <w:rFonts w:ascii="Times New Roman" w:eastAsiaTheme="majorEastAsia" w:hAnsi="Times New Roman" w:cs="Times New Roman"/>
      <w:b/>
      <w:spacing w:val="-10"/>
      <w:kern w:val="28"/>
      <w:sz w:val="24"/>
      <w:szCs w:val="24"/>
    </w:rPr>
  </w:style>
  <w:style w:type="paragraph" w:customStyle="1" w:styleId="Titlecase">
    <w:name w:val="Title case"/>
    <w:basedOn w:val="Normal"/>
    <w:link w:val="TitlecaseChar"/>
    <w:qFormat/>
    <w:rsid w:val="00562F0C"/>
    <w:pPr>
      <w:spacing w:before="0" w:after="160" w:line="240" w:lineRule="auto"/>
      <w:ind w:left="0" w:firstLine="0"/>
      <w:contextualSpacing/>
      <w:jc w:val="center"/>
    </w:pPr>
    <w:rPr>
      <w:rFonts w:eastAsiaTheme="majorEastAsia"/>
      <w:b/>
      <w:color w:val="auto"/>
      <w:spacing w:val="-10"/>
      <w:kern w:val="28"/>
      <w:sz w:val="24"/>
      <w:lang w:eastAsia="en-US" w:bidi="ar-SA"/>
    </w:rPr>
  </w:style>
  <w:style w:type="character" w:customStyle="1" w:styleId="BodyChar">
    <w:name w:val="Body Char"/>
    <w:basedOn w:val="DefaultParagraphFont"/>
    <w:link w:val="Body"/>
    <w:locked/>
    <w:rsid w:val="00562F0C"/>
    <w:rPr>
      <w:rFonts w:ascii="Times New Roman" w:hAnsi="Times New Roman" w:cs="Times New Roman"/>
      <w:bCs/>
    </w:rPr>
  </w:style>
  <w:style w:type="paragraph" w:customStyle="1" w:styleId="Body">
    <w:name w:val="Body"/>
    <w:basedOn w:val="Normal"/>
    <w:link w:val="BodyChar"/>
    <w:qFormat/>
    <w:rsid w:val="00562F0C"/>
    <w:pPr>
      <w:spacing w:before="0" w:after="200" w:line="240" w:lineRule="auto"/>
      <w:ind w:left="0" w:firstLine="0"/>
      <w:jc w:val="both"/>
    </w:pPr>
    <w:rPr>
      <w:rFonts w:eastAsia="Calibri"/>
      <w:bCs/>
      <w:color w:val="auto"/>
      <w:szCs w:val="20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D29EF"/>
    <w:rPr>
      <w:color w:val="605E5C"/>
      <w:shd w:val="clear" w:color="auto" w:fill="E1DFDD"/>
    </w:rPr>
  </w:style>
  <w:style w:type="character" w:customStyle="1" w:styleId="fontstyle21">
    <w:name w:val="fontstyle21"/>
    <w:basedOn w:val="DefaultParagraphFont"/>
    <w:rsid w:val="0031350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A206F"/>
  </w:style>
  <w:style w:type="character" w:customStyle="1" w:styleId="BodyTextChar">
    <w:name w:val="Body Text Char"/>
    <w:basedOn w:val="DefaultParagraphFont"/>
    <w:link w:val="BodyText"/>
    <w:uiPriority w:val="99"/>
    <w:semiHidden/>
    <w:rsid w:val="00BA206F"/>
    <w:rPr>
      <w:rFonts w:ascii="Times New Roman" w:eastAsia="Times New Roman" w:hAnsi="Times New Roman" w:cs="Times New Roman"/>
      <w:color w:val="000000"/>
      <w:sz w:val="21"/>
      <w:szCs w:val="24"/>
      <w:lang w:eastAsia="ja-JP" w:bidi="si-L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24BB"/>
    <w:pPr>
      <w:spacing w:before="0" w:after="0" w:line="240" w:lineRule="auto"/>
      <w:ind w:left="0" w:firstLine="0"/>
    </w:pPr>
    <w:rPr>
      <w:rFonts w:ascii="Calibri" w:eastAsia="Calibri" w:hAnsi="Calibri" w:cs="Iskoola Pota"/>
      <w:color w:val="auto"/>
      <w:szCs w:val="20"/>
      <w:lang w:eastAsia="en-US" w:bidi="ta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24BB"/>
    <w:rPr>
      <w:rFonts w:cs="Iskoola Pota"/>
      <w:lang w:bidi="ta-IN"/>
    </w:rPr>
  </w:style>
  <w:style w:type="character" w:customStyle="1" w:styleId="CharAttribute83">
    <w:name w:val="CharAttribute83"/>
    <w:rsid w:val="001824BB"/>
    <w:rPr>
      <w:rFonts w:ascii="Times New Roman" w:eastAsia="Calibri"/>
      <w:sz w:val="24"/>
    </w:rPr>
  </w:style>
  <w:style w:type="paragraph" w:customStyle="1" w:styleId="root-block-node">
    <w:name w:val="root-block-node"/>
    <w:basedOn w:val="Normal"/>
    <w:rsid w:val="0046067B"/>
    <w:pPr>
      <w:spacing w:before="100" w:beforeAutospacing="1" w:after="100" w:afterAutospacing="1" w:line="240" w:lineRule="auto"/>
      <w:ind w:left="0" w:firstLine="0"/>
    </w:pPr>
    <w:rPr>
      <w:color w:val="auto"/>
      <w:sz w:val="24"/>
      <w:lang w:eastAsia="en-US" w:bidi="ta-IN"/>
    </w:rPr>
  </w:style>
  <w:style w:type="character" w:customStyle="1" w:styleId="red-underline">
    <w:name w:val="red-underline"/>
    <w:basedOn w:val="DefaultParagraphFont"/>
    <w:rsid w:val="0046067B"/>
  </w:style>
  <w:style w:type="character" w:customStyle="1" w:styleId="go">
    <w:name w:val="go"/>
    <w:basedOn w:val="DefaultParagraphFont"/>
    <w:rsid w:val="00B01E49"/>
  </w:style>
  <w:style w:type="paragraph" w:styleId="HTMLPreformatted">
    <w:name w:val="HTML Preformatted"/>
    <w:basedOn w:val="Normal"/>
    <w:link w:val="HTMLPreformattedChar"/>
    <w:uiPriority w:val="99"/>
    <w:unhideWhenUsed/>
    <w:rsid w:val="00380FC6"/>
    <w:pPr>
      <w:spacing w:before="0" w:after="0" w:line="240" w:lineRule="auto"/>
      <w:ind w:left="0" w:firstLine="0"/>
    </w:pPr>
    <w:rPr>
      <w:rFonts w:ascii="Consolas" w:eastAsiaTheme="minorHAnsi" w:hAnsi="Consolas" w:cstheme="minorBidi"/>
      <w:color w:val="auto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0FC6"/>
    <w:rPr>
      <w:rFonts w:ascii="Consolas" w:eastAsiaTheme="minorHAnsi" w:hAnsi="Consolas" w:cstheme="minorBidi"/>
    </w:rPr>
  </w:style>
  <w:style w:type="character" w:customStyle="1" w:styleId="blue-underline">
    <w:name w:val="blue-underline"/>
    <w:basedOn w:val="DefaultParagraphFont"/>
    <w:rsid w:val="00E82153"/>
  </w:style>
  <w:style w:type="paragraph" w:customStyle="1" w:styleId="paragraph">
    <w:name w:val="paragraph"/>
    <w:basedOn w:val="Normal"/>
    <w:rsid w:val="00626A94"/>
    <w:pPr>
      <w:spacing w:before="100" w:beforeAutospacing="1" w:after="100" w:afterAutospacing="1" w:line="240" w:lineRule="auto"/>
      <w:ind w:left="0" w:firstLine="0"/>
    </w:pPr>
    <w:rPr>
      <w:color w:val="auto"/>
      <w:sz w:val="24"/>
      <w:lang w:eastAsia="en-US"/>
    </w:rPr>
  </w:style>
  <w:style w:type="character" w:customStyle="1" w:styleId="normaltextrun">
    <w:name w:val="normaltextrun"/>
    <w:basedOn w:val="DefaultParagraphFont"/>
    <w:rsid w:val="00626A94"/>
  </w:style>
  <w:style w:type="character" w:customStyle="1" w:styleId="eop">
    <w:name w:val="eop"/>
    <w:basedOn w:val="DefaultParagraphFont"/>
    <w:rsid w:val="00626A94"/>
  </w:style>
  <w:style w:type="character" w:customStyle="1" w:styleId="html-italic">
    <w:name w:val="html-italic"/>
    <w:basedOn w:val="DefaultParagraphFont"/>
    <w:rsid w:val="00626A94"/>
  </w:style>
  <w:style w:type="paragraph" w:customStyle="1" w:styleId="AbstractKeywords">
    <w:name w:val="Abstract &amp; Keywords"/>
    <w:basedOn w:val="Abstract"/>
    <w:link w:val="AbstractKeywordsChar"/>
    <w:qFormat/>
    <w:rsid w:val="00626A94"/>
    <w:pPr>
      <w:widowControl/>
      <w:suppressAutoHyphens w:val="0"/>
      <w:spacing w:before="0" w:line="240" w:lineRule="auto"/>
      <w:ind w:left="0" w:firstLine="0"/>
      <w:jc w:val="both"/>
      <w:textAlignment w:val="auto"/>
    </w:pPr>
    <w:rPr>
      <w:rFonts w:eastAsia="SimSun"/>
      <w:bCs/>
      <w:i/>
      <w:szCs w:val="22"/>
    </w:rPr>
  </w:style>
  <w:style w:type="character" w:customStyle="1" w:styleId="AbstractKeywordsChar">
    <w:name w:val="Abstract &amp; Keywords Char"/>
    <w:basedOn w:val="AbstractChar"/>
    <w:link w:val="AbstractKeywords"/>
    <w:rsid w:val="00626A94"/>
    <w:rPr>
      <w:rFonts w:ascii="Times New Roman" w:eastAsia="SimSun" w:hAnsi="Times New Roman" w:cs="Times New Roman"/>
      <w:b/>
      <w:bCs/>
      <w:i/>
      <w:color w:val="000000"/>
      <w:kern w:val="1"/>
      <w:sz w:val="22"/>
      <w:szCs w:val="22"/>
      <w:lang w:eastAsia="zh-CN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392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ja-JP"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harabandaranayak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ormat_proceddings_2016_23_March_2016_revis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68E92C0-17F8-4F7B-9C7C-4FAAEABF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Format_proceddings_2016_23_March_2016_revised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</CharactersWithSpaces>
  <SharedDoc>false</SharedDoc>
  <HLinks>
    <vt:vector size="702" baseType="variant">
      <vt:variant>
        <vt:i4>4456459</vt:i4>
      </vt:variant>
      <vt:variant>
        <vt:i4>565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4390923</vt:i4>
      </vt:variant>
      <vt:variant>
        <vt:i4>553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547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541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4718603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4194315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4456459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4390923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3735613</vt:i4>
      </vt:variant>
      <vt:variant>
        <vt:i4>486</vt:i4>
      </vt:variant>
      <vt:variant>
        <vt:i4>0</vt:i4>
      </vt:variant>
      <vt:variant>
        <vt:i4>5</vt:i4>
      </vt:variant>
      <vt:variant>
        <vt:lpwstr>http://hermes.acri.fr/</vt:lpwstr>
      </vt:variant>
      <vt:variant>
        <vt:lpwstr/>
      </vt:variant>
      <vt:variant>
        <vt:i4>6750302</vt:i4>
      </vt:variant>
      <vt:variant>
        <vt:i4>483</vt:i4>
      </vt:variant>
      <vt:variant>
        <vt:i4>0</vt:i4>
      </vt:variant>
      <vt:variant>
        <vt:i4>5</vt:i4>
      </vt:variant>
      <vt:variant>
        <vt:lpwstr>http://www.cpc.ncep.noaa.gov/products/analysis_monitoring/ensostuff/ensoyears.shtml</vt:lpwstr>
      </vt:variant>
      <vt:variant>
        <vt:lpwstr/>
      </vt:variant>
      <vt:variant>
        <vt:i4>3145794</vt:i4>
      </vt:variant>
      <vt:variant>
        <vt:i4>444</vt:i4>
      </vt:variant>
      <vt:variant>
        <vt:i4>0</vt:i4>
      </vt:variant>
      <vt:variant>
        <vt:i4>5</vt:i4>
      </vt:variant>
      <vt:variant>
        <vt:lpwstr>https://en.wikipedia.org/wiki/Klebsiella_pneumoniae</vt:lpwstr>
      </vt:variant>
      <vt:variant>
        <vt:lpwstr/>
      </vt:variant>
      <vt:variant>
        <vt:i4>3145794</vt:i4>
      </vt:variant>
      <vt:variant>
        <vt:i4>441</vt:i4>
      </vt:variant>
      <vt:variant>
        <vt:i4>0</vt:i4>
      </vt:variant>
      <vt:variant>
        <vt:i4>5</vt:i4>
      </vt:variant>
      <vt:variant>
        <vt:lpwstr>https://en.wikipedia.org/wiki/Klebsiella_pneumoniae</vt:lpwstr>
      </vt:variant>
      <vt:variant>
        <vt:lpwstr/>
      </vt:variant>
      <vt:variant>
        <vt:i4>3145794</vt:i4>
      </vt:variant>
      <vt:variant>
        <vt:i4>438</vt:i4>
      </vt:variant>
      <vt:variant>
        <vt:i4>0</vt:i4>
      </vt:variant>
      <vt:variant>
        <vt:i4>5</vt:i4>
      </vt:variant>
      <vt:variant>
        <vt:lpwstr>https://en.wikipedia.org/wiki/Klebsiella_pneumoniae</vt:lpwstr>
      </vt:variant>
      <vt:variant>
        <vt:lpwstr/>
      </vt:variant>
      <vt:variant>
        <vt:i4>6291523</vt:i4>
      </vt:variant>
      <vt:variant>
        <vt:i4>429</vt:i4>
      </vt:variant>
      <vt:variant>
        <vt:i4>0</vt:i4>
      </vt:variant>
      <vt:variant>
        <vt:i4>5</vt:i4>
      </vt:variant>
      <vt:variant>
        <vt:lpwstr>mailto:mohamednafeez@yahoo.com</vt:lpwstr>
      </vt:variant>
      <vt:variant>
        <vt:lpwstr/>
      </vt:variant>
      <vt:variant>
        <vt:i4>6946888</vt:i4>
      </vt:variant>
      <vt:variant>
        <vt:i4>426</vt:i4>
      </vt:variant>
      <vt:variant>
        <vt:i4>0</vt:i4>
      </vt:variant>
      <vt:variant>
        <vt:i4>5</vt:i4>
      </vt:variant>
      <vt:variant>
        <vt:lpwstr>mailto:edmepasinghe@gmail.com</vt:lpwstr>
      </vt:variant>
      <vt:variant>
        <vt:lpwstr/>
      </vt:variant>
      <vt:variant>
        <vt:i4>3080248</vt:i4>
      </vt:variant>
      <vt:variant>
        <vt:i4>423</vt:i4>
      </vt:variant>
      <vt:variant>
        <vt:i4>0</vt:i4>
      </vt:variant>
      <vt:variant>
        <vt:i4>5</vt:i4>
      </vt:variant>
      <vt:variant>
        <vt:lpwstr>H:\ovinivinodya@gmail.com</vt:lpwstr>
      </vt:variant>
      <vt:variant>
        <vt:lpwstr/>
      </vt:variant>
      <vt:variant>
        <vt:i4>8323160</vt:i4>
      </vt:variant>
      <vt:variant>
        <vt:i4>420</vt:i4>
      </vt:variant>
      <vt:variant>
        <vt:i4>0</vt:i4>
      </vt:variant>
      <vt:variant>
        <vt:i4>5</vt:i4>
      </vt:variant>
      <vt:variant>
        <vt:lpwstr>mailto:tkssumangala@gmail.com</vt:lpwstr>
      </vt:variant>
      <vt:variant>
        <vt:lpwstr/>
      </vt:variant>
      <vt:variant>
        <vt:i4>524318</vt:i4>
      </vt:variant>
      <vt:variant>
        <vt:i4>417</vt:i4>
      </vt:variant>
      <vt:variant>
        <vt:i4>0</vt:i4>
      </vt:variant>
      <vt:variant>
        <vt:i4>5</vt:i4>
      </vt:variant>
      <vt:variant>
        <vt:lpwstr>http://www.fishesofaustralia.net.au/home/species/2019</vt:lpwstr>
      </vt:variant>
      <vt:variant>
        <vt:lpwstr/>
      </vt:variant>
      <vt:variant>
        <vt:i4>4194314</vt:i4>
      </vt:variant>
      <vt:variant>
        <vt:i4>414</vt:i4>
      </vt:variant>
      <vt:variant>
        <vt:i4>0</vt:i4>
      </vt:variant>
      <vt:variant>
        <vt:i4>5</vt:i4>
      </vt:variant>
      <vt:variant>
        <vt:lpwstr>https://en.wikipedia.org/wiki/Dasyatidae</vt:lpwstr>
      </vt:variant>
      <vt:variant>
        <vt:lpwstr/>
      </vt:variant>
      <vt:variant>
        <vt:i4>3932264</vt:i4>
      </vt:variant>
      <vt:variant>
        <vt:i4>411</vt:i4>
      </vt:variant>
      <vt:variant>
        <vt:i4>0</vt:i4>
      </vt:variant>
      <vt:variant>
        <vt:i4>5</vt:i4>
      </vt:variant>
      <vt:variant>
        <vt:lpwstr>https://en.wikipedia.org/wiki/Stingray</vt:lpwstr>
      </vt:variant>
      <vt:variant>
        <vt:lpwstr/>
      </vt:variant>
      <vt:variant>
        <vt:i4>5963787</vt:i4>
      </vt:variant>
      <vt:variant>
        <vt:i4>408</vt:i4>
      </vt:variant>
      <vt:variant>
        <vt:i4>0</vt:i4>
      </vt:variant>
      <vt:variant>
        <vt:i4>5</vt:i4>
      </vt:variant>
      <vt:variant>
        <vt:lpwstr>https://en.wikipedia.org/wiki/Species</vt:lpwstr>
      </vt:variant>
      <vt:variant>
        <vt:lpwstr/>
      </vt:variant>
      <vt:variant>
        <vt:i4>3080215</vt:i4>
      </vt:variant>
      <vt:variant>
        <vt:i4>405</vt:i4>
      </vt:variant>
      <vt:variant>
        <vt:i4>0</vt:i4>
      </vt:variant>
      <vt:variant>
        <vt:i4>5</vt:i4>
      </vt:variant>
      <vt:variant>
        <vt:lpwstr>mailto:twpriyapula81@gmail.com</vt:lpwstr>
      </vt:variant>
      <vt:variant>
        <vt:lpwstr/>
      </vt:variant>
      <vt:variant>
        <vt:i4>4194314</vt:i4>
      </vt:variant>
      <vt:variant>
        <vt:i4>402</vt:i4>
      </vt:variant>
      <vt:variant>
        <vt:i4>0</vt:i4>
      </vt:variant>
      <vt:variant>
        <vt:i4>5</vt:i4>
      </vt:variant>
      <vt:variant>
        <vt:lpwstr>https://en.wikipedia.org/wiki/Dasyatidae</vt:lpwstr>
      </vt:variant>
      <vt:variant>
        <vt:lpwstr/>
      </vt:variant>
      <vt:variant>
        <vt:i4>3932264</vt:i4>
      </vt:variant>
      <vt:variant>
        <vt:i4>399</vt:i4>
      </vt:variant>
      <vt:variant>
        <vt:i4>0</vt:i4>
      </vt:variant>
      <vt:variant>
        <vt:i4>5</vt:i4>
      </vt:variant>
      <vt:variant>
        <vt:lpwstr>https://en.wikipedia.org/wiki/Stingray</vt:lpwstr>
      </vt:variant>
      <vt:variant>
        <vt:lpwstr/>
      </vt:variant>
      <vt:variant>
        <vt:i4>5963787</vt:i4>
      </vt:variant>
      <vt:variant>
        <vt:i4>396</vt:i4>
      </vt:variant>
      <vt:variant>
        <vt:i4>0</vt:i4>
      </vt:variant>
      <vt:variant>
        <vt:i4>5</vt:i4>
      </vt:variant>
      <vt:variant>
        <vt:lpwstr>https://en.wikipedia.org/wiki/Species</vt:lpwstr>
      </vt:variant>
      <vt:variant>
        <vt:lpwstr/>
      </vt:variant>
      <vt:variant>
        <vt:i4>1245307</vt:i4>
      </vt:variant>
      <vt:variant>
        <vt:i4>393</vt:i4>
      </vt:variant>
      <vt:variant>
        <vt:i4>0</vt:i4>
      </vt:variant>
      <vt:variant>
        <vt:i4>5</vt:i4>
      </vt:variant>
      <vt:variant>
        <vt:lpwstr>mailto:chinthaperera2@yahoo.com</vt:lpwstr>
      </vt:variant>
      <vt:variant>
        <vt:lpwstr/>
      </vt:variant>
      <vt:variant>
        <vt:i4>1245219</vt:i4>
      </vt:variant>
      <vt:variant>
        <vt:i4>390</vt:i4>
      </vt:variant>
      <vt:variant>
        <vt:i4>0</vt:i4>
      </vt:variant>
      <vt:variant>
        <vt:i4>5</vt:i4>
      </vt:variant>
      <vt:variant>
        <vt:lpwstr>mailto:padajithkumara@yahoo.com</vt:lpwstr>
      </vt:variant>
      <vt:variant>
        <vt:lpwstr/>
      </vt:variant>
      <vt:variant>
        <vt:i4>5963837</vt:i4>
      </vt:variant>
      <vt:variant>
        <vt:i4>387</vt:i4>
      </vt:variant>
      <vt:variant>
        <vt:i4>0</vt:i4>
      </vt:variant>
      <vt:variant>
        <vt:i4>5</vt:i4>
      </vt:variant>
      <vt:variant>
        <vt:lpwstr>mailto:deishini.herath@yahoo.com</vt:lpwstr>
      </vt:variant>
      <vt:variant>
        <vt:lpwstr/>
      </vt:variant>
      <vt:variant>
        <vt:i4>5898286</vt:i4>
      </vt:variant>
      <vt:variant>
        <vt:i4>378</vt:i4>
      </vt:variant>
      <vt:variant>
        <vt:i4>0</vt:i4>
      </vt:variant>
      <vt:variant>
        <vt:i4>5</vt:i4>
      </vt:variant>
      <vt:variant>
        <vt:lpwstr>mailto:gajaba3@gmail.com</vt:lpwstr>
      </vt:variant>
      <vt:variant>
        <vt:lpwstr/>
      </vt:variant>
      <vt:variant>
        <vt:i4>7864392</vt:i4>
      </vt:variant>
      <vt:variant>
        <vt:i4>375</vt:i4>
      </vt:variant>
      <vt:variant>
        <vt:i4>0</vt:i4>
      </vt:variant>
      <vt:variant>
        <vt:i4>5</vt:i4>
      </vt:variant>
      <vt:variant>
        <vt:lpwstr>mailto:menakegammanpila@gmail.com</vt:lpwstr>
      </vt:variant>
      <vt:variant>
        <vt:lpwstr/>
      </vt:variant>
      <vt:variant>
        <vt:i4>1245250</vt:i4>
      </vt:variant>
      <vt:variant>
        <vt:i4>372</vt:i4>
      </vt:variant>
      <vt:variant>
        <vt:i4>0</vt:i4>
      </vt:variant>
      <vt:variant>
        <vt:i4>5</vt:i4>
      </vt:variant>
      <vt:variant>
        <vt:lpwstr>http://www.fisheries.gov.lk/</vt:lpwstr>
      </vt:variant>
      <vt:variant>
        <vt:lpwstr/>
      </vt:variant>
      <vt:variant>
        <vt:i4>1245191</vt:i4>
      </vt:variant>
      <vt:variant>
        <vt:i4>369</vt:i4>
      </vt:variant>
      <vt:variant>
        <vt:i4>0</vt:i4>
      </vt:variant>
      <vt:variant>
        <vt:i4>5</vt:i4>
      </vt:variant>
      <vt:variant>
        <vt:lpwstr>mailto:prabath_jayasinghe@yahoo.com</vt:lpwstr>
      </vt:variant>
      <vt:variant>
        <vt:lpwstr/>
      </vt:variant>
      <vt:variant>
        <vt:i4>1245237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_Toc446524513</vt:lpwstr>
      </vt:variant>
      <vt:variant>
        <vt:i4>1245237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_Toc446524512</vt:lpwstr>
      </vt:variant>
      <vt:variant>
        <vt:i4>1245237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_Toc446524511</vt:lpwstr>
      </vt:variant>
      <vt:variant>
        <vt:i4>1245237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_Toc446524510</vt:lpwstr>
      </vt:variant>
      <vt:variant>
        <vt:i4>1179701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_Toc446524509</vt:lpwstr>
      </vt:variant>
      <vt:variant>
        <vt:i4>1179701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_Toc446524508</vt:lpwstr>
      </vt:variant>
      <vt:variant>
        <vt:i4>1179701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_Toc446524507</vt:lpwstr>
      </vt:variant>
      <vt:variant>
        <vt:i4>1179701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_Toc446524506</vt:lpwstr>
      </vt:variant>
      <vt:variant>
        <vt:i4>1179701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_Toc446524505</vt:lpwstr>
      </vt:variant>
      <vt:variant>
        <vt:i4>1179701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_Toc446524504</vt:lpwstr>
      </vt:variant>
      <vt:variant>
        <vt:i4>1179701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_Toc446524503</vt:lpwstr>
      </vt:variant>
      <vt:variant>
        <vt:i4>1179701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_Toc446524502</vt:lpwstr>
      </vt:variant>
      <vt:variant>
        <vt:i4>1179701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_Toc446524501</vt:lpwstr>
      </vt:variant>
      <vt:variant>
        <vt:i4>1179701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_Toc446524500</vt:lpwstr>
      </vt:variant>
      <vt:variant>
        <vt:i4>1769524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_Toc446524499</vt:lpwstr>
      </vt:variant>
      <vt:variant>
        <vt:i4>1769524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_Toc446524498</vt:lpwstr>
      </vt:variant>
      <vt:variant>
        <vt:i4>1769524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_Toc446524497</vt:lpwstr>
      </vt:variant>
      <vt:variant>
        <vt:i4>1769524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_Toc446524496</vt:lpwstr>
      </vt:variant>
      <vt:variant>
        <vt:i4>1769524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_Toc446524495</vt:lpwstr>
      </vt:variant>
      <vt:variant>
        <vt:i4>1769524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_Toc446524494</vt:lpwstr>
      </vt:variant>
      <vt:variant>
        <vt:i4>1769524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_Toc446524493</vt:lpwstr>
      </vt:variant>
      <vt:variant>
        <vt:i4>1769524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_Toc446524492</vt:lpwstr>
      </vt:variant>
      <vt:variant>
        <vt:i4>1769524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_Toc446524491</vt:lpwstr>
      </vt:variant>
      <vt:variant>
        <vt:i4>1769524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_Toc446524490</vt:lpwstr>
      </vt:variant>
      <vt:variant>
        <vt:i4>1703988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_Toc446524489</vt:lpwstr>
      </vt:variant>
      <vt:variant>
        <vt:i4>1703988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_Toc446524488</vt:lpwstr>
      </vt:variant>
      <vt:variant>
        <vt:i4>1703988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_Toc446524487</vt:lpwstr>
      </vt:variant>
      <vt:variant>
        <vt:i4>1703988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_Toc446524486</vt:lpwstr>
      </vt:variant>
      <vt:variant>
        <vt:i4>1703988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_Toc446524485</vt:lpwstr>
      </vt:variant>
      <vt:variant>
        <vt:i4>1703988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_Toc446524484</vt:lpwstr>
      </vt:variant>
      <vt:variant>
        <vt:i4>1703988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_Toc446524483</vt:lpwstr>
      </vt:variant>
      <vt:variant>
        <vt:i4>1703988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_Toc446524482</vt:lpwstr>
      </vt:variant>
      <vt:variant>
        <vt:i4>1703988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_Toc446524481</vt:lpwstr>
      </vt:variant>
      <vt:variant>
        <vt:i4>1703988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_Toc446524480</vt:lpwstr>
      </vt:variant>
      <vt:variant>
        <vt:i4>1376308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_Toc446524479</vt:lpwstr>
      </vt:variant>
      <vt:variant>
        <vt:i4>1376308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_Toc446524478</vt:lpwstr>
      </vt:variant>
      <vt:variant>
        <vt:i4>1376308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_Toc446524477</vt:lpwstr>
      </vt:variant>
      <vt:variant>
        <vt:i4>1376308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_Toc446524476</vt:lpwstr>
      </vt:variant>
      <vt:variant>
        <vt:i4>1376308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_Toc446524475</vt:lpwstr>
      </vt:variant>
      <vt:variant>
        <vt:i4>1376308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_Toc446524474</vt:lpwstr>
      </vt:variant>
      <vt:variant>
        <vt:i4>1376308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_Toc446524473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_Toc446524472</vt:lpwstr>
      </vt:variant>
      <vt:variant>
        <vt:i4>1376308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_Toc446524471</vt:lpwstr>
      </vt:variant>
      <vt:variant>
        <vt:i4>1376308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_Toc446524470</vt:lpwstr>
      </vt:variant>
      <vt:variant>
        <vt:i4>1310772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_Toc446524469</vt:lpwstr>
      </vt:variant>
      <vt:variant>
        <vt:i4>1310772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_Toc446524468</vt:lpwstr>
      </vt:variant>
      <vt:variant>
        <vt:i4>1310772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_Toc446524467</vt:lpwstr>
      </vt:variant>
      <vt:variant>
        <vt:i4>1310772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_Toc446524466</vt:lpwstr>
      </vt:variant>
      <vt:variant>
        <vt:i4>1310772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_Toc446524465</vt:lpwstr>
      </vt:variant>
      <vt:variant>
        <vt:i4>1310772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_Toc446524464</vt:lpwstr>
      </vt:variant>
      <vt:variant>
        <vt:i4>1310772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_Toc446524463</vt:lpwstr>
      </vt:variant>
      <vt:variant>
        <vt:i4>1310772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_Toc446524462</vt:lpwstr>
      </vt:variant>
      <vt:variant>
        <vt:i4>1310772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_Toc446524461</vt:lpwstr>
      </vt:variant>
      <vt:variant>
        <vt:i4>1310772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_Toc446524460</vt:lpwstr>
      </vt:variant>
      <vt:variant>
        <vt:i4>1507380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_Toc446524459</vt:lpwstr>
      </vt:variant>
      <vt:variant>
        <vt:i4>1507380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_Toc446524458</vt:lpwstr>
      </vt:variant>
      <vt:variant>
        <vt:i4>1507380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_Toc446524457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_Toc446524456</vt:lpwstr>
      </vt:variant>
      <vt:variant>
        <vt:i4>1507380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_Toc446524455</vt:lpwstr>
      </vt:variant>
      <vt:variant>
        <vt:i4>1507380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_Toc446524454</vt:lpwstr>
      </vt:variant>
      <vt:variant>
        <vt:i4>1507380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_Toc446524453</vt:lpwstr>
      </vt:variant>
      <vt:variant>
        <vt:i4>1507380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_Toc446524452</vt:lpwstr>
      </vt:variant>
      <vt:variant>
        <vt:i4>1507380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_Toc446524451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_Toc446524450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_Toc446524449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_Toc446524448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_Toc446524447</vt:lpwstr>
      </vt:variant>
      <vt:variant>
        <vt:i4>1441844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_Toc446524446</vt:lpwstr>
      </vt:variant>
      <vt:variant>
        <vt:i4>1441844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_Toc446524445</vt:lpwstr>
      </vt:variant>
      <vt:variant>
        <vt:i4>1441844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_Toc446524444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_Toc446524443</vt:lpwstr>
      </vt:variant>
      <vt:variant>
        <vt:i4>1441844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_Toc446524442</vt:lpwstr>
      </vt:variant>
      <vt:variant>
        <vt:i4>1441844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_Toc446524441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_Toc446524440</vt:lpwstr>
      </vt:variant>
      <vt:variant>
        <vt:i4>1114164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_Toc446524439</vt:lpwstr>
      </vt:variant>
      <vt:variant>
        <vt:i4>1114164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_Toc446524438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_Toc446524437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_Toc446524436</vt:lpwstr>
      </vt:variant>
      <vt:variant>
        <vt:i4>1114164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_Toc446524435</vt:lpwstr>
      </vt:variant>
      <vt:variant>
        <vt:i4>1114164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_Toc446524434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_Toc446524433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dilhari</dc:creator>
  <cp:lastModifiedBy>salesinfo oacorpsl.com</cp:lastModifiedBy>
  <cp:revision>4</cp:revision>
  <cp:lastPrinted>2022-11-10T03:58:00Z</cp:lastPrinted>
  <dcterms:created xsi:type="dcterms:W3CDTF">2024-06-07T05:19:00Z</dcterms:created>
  <dcterms:modified xsi:type="dcterms:W3CDTF">2024-06-07T05:19:00Z</dcterms:modified>
</cp:coreProperties>
</file>